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ABE1" w14:textId="77777777" w:rsidR="006B290A" w:rsidRPr="006B290A" w:rsidRDefault="006B290A" w:rsidP="00B934B5">
      <w:pPr>
        <w:spacing w:after="120"/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6B290A">
        <w:rPr>
          <w:rFonts w:ascii="Arial" w:hAnsi="Arial" w:cs="Arial"/>
          <w:b/>
          <w:sz w:val="28"/>
          <w:szCs w:val="32"/>
          <w:u w:val="single"/>
        </w:rPr>
        <w:t>MOORINGS COMPLIANCE CERTIFICATE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244"/>
      </w:tblGrid>
      <w:tr w:rsidR="006B290A" w:rsidRPr="006B290A" w14:paraId="1E61ABE4" w14:textId="77777777" w:rsidTr="00BB7199">
        <w:trPr>
          <w:trHeight w:val="454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1E61ABE2" w14:textId="06326385" w:rsidR="006B290A" w:rsidRPr="006B290A" w:rsidRDefault="006B290A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>MOORING</w:t>
            </w:r>
            <w:r w:rsidR="002A5983">
              <w:rPr>
                <w:rFonts w:ascii="Arial" w:hAnsi="Arial" w:cs="Arial"/>
                <w:b/>
              </w:rPr>
              <w:t xml:space="preserve"> </w:t>
            </w:r>
            <w:r w:rsidR="002A5983" w:rsidRPr="002A5983">
              <w:rPr>
                <w:rFonts w:ascii="Arial" w:hAnsi="Arial" w:cs="Arial"/>
                <w:b/>
                <w:sz w:val="20"/>
              </w:rPr>
              <w:t>REFERENCE NUMBER</w:t>
            </w:r>
            <w:r w:rsidR="002A5983" w:rsidRPr="006B290A">
              <w:rPr>
                <w:rFonts w:ascii="Arial" w:hAnsi="Arial" w:cs="Arial"/>
                <w:b/>
                <w:sz w:val="20"/>
              </w:rPr>
              <w:t xml:space="preserve"> </w:t>
            </w:r>
            <w:r w:rsidR="002A5983">
              <w:rPr>
                <w:rFonts w:ascii="Arial" w:hAnsi="Arial" w:cs="Arial"/>
                <w:b/>
                <w:sz w:val="20"/>
              </w:rPr>
              <w:t>(</w:t>
            </w:r>
            <w:r w:rsidRPr="006B290A">
              <w:rPr>
                <w:rFonts w:ascii="Arial" w:hAnsi="Arial" w:cs="Arial"/>
                <w:b/>
                <w:sz w:val="20"/>
              </w:rPr>
              <w:t>one per form)</w:t>
            </w:r>
          </w:p>
        </w:tc>
        <w:tc>
          <w:tcPr>
            <w:tcW w:w="5244" w:type="dxa"/>
            <w:vAlign w:val="center"/>
          </w:tcPr>
          <w:p w14:paraId="1E61ABE3" w14:textId="3A48B83F" w:rsidR="006B290A" w:rsidRPr="00320218" w:rsidRDefault="002A5983" w:rsidP="006B290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320218">
              <w:rPr>
                <w:rFonts w:ascii="Arial" w:hAnsi="Arial" w:cs="Arial"/>
                <w:b/>
                <w:bCs/>
                <w:sz w:val="20"/>
              </w:rPr>
              <w:t>GM</w:t>
            </w:r>
          </w:p>
        </w:tc>
      </w:tr>
      <w:tr w:rsidR="006B290A" w:rsidRPr="006B290A" w14:paraId="1E61ABE7" w14:textId="77777777" w:rsidTr="00BB7199">
        <w:trPr>
          <w:trHeight w:val="454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1E61ABE5" w14:textId="667EE895" w:rsidR="006B290A" w:rsidRPr="006B290A" w:rsidRDefault="00874980" w:rsidP="006B290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PERMIT HOLDER</w:t>
            </w:r>
            <w:r w:rsidR="006B290A" w:rsidRPr="006B290A">
              <w:rPr>
                <w:rFonts w:ascii="Arial" w:hAnsi="Arial" w:cs="Arial"/>
                <w:b/>
                <w:sz w:val="20"/>
              </w:rPr>
              <w:t xml:space="preserve"> </w:t>
            </w:r>
            <w:r w:rsidR="006B290A" w:rsidRPr="006B290A">
              <w:rPr>
                <w:rFonts w:ascii="Arial" w:hAnsi="Arial" w:cs="Arial"/>
                <w:sz w:val="20"/>
              </w:rPr>
              <w:t>(</w:t>
            </w:r>
            <w:r w:rsidR="00EA7638">
              <w:rPr>
                <w:rFonts w:ascii="Arial" w:hAnsi="Arial" w:cs="Arial"/>
                <w:sz w:val="20"/>
              </w:rPr>
              <w:t>N</w:t>
            </w:r>
            <w:r w:rsidR="002A5983">
              <w:rPr>
                <w:rFonts w:ascii="Arial" w:hAnsi="Arial" w:cs="Arial"/>
                <w:sz w:val="20"/>
              </w:rPr>
              <w:t>ame on Marine Parks permit</w:t>
            </w:r>
            <w:r w:rsidR="002A5983" w:rsidRPr="006B290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14:paraId="1E61ABE6" w14:textId="77777777" w:rsidR="006B290A" w:rsidRPr="006B290A" w:rsidRDefault="006B290A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6B290A" w:rsidRPr="006B290A" w14:paraId="1E61ABEA" w14:textId="77777777" w:rsidTr="00BB7199">
        <w:trPr>
          <w:trHeight w:val="454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61BF4D6E" w14:textId="77777777" w:rsidR="006B290A" w:rsidRDefault="001F117A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1F117A">
              <w:rPr>
                <w:rFonts w:ascii="Arial" w:hAnsi="Arial" w:cs="Arial"/>
                <w:b/>
                <w:sz w:val="20"/>
              </w:rPr>
              <w:t>MARINE PARKS</w:t>
            </w:r>
            <w:r w:rsidR="00CA3ED4">
              <w:rPr>
                <w:rFonts w:ascii="Arial" w:hAnsi="Arial" w:cs="Arial"/>
                <w:b/>
                <w:sz w:val="20"/>
              </w:rPr>
              <w:t xml:space="preserve"> </w:t>
            </w:r>
            <w:r w:rsidR="006B290A" w:rsidRPr="006B290A">
              <w:rPr>
                <w:rFonts w:ascii="Arial" w:hAnsi="Arial" w:cs="Arial"/>
                <w:b/>
                <w:sz w:val="20"/>
              </w:rPr>
              <w:t>PERMIT NUMBER</w:t>
            </w:r>
          </w:p>
          <w:p w14:paraId="1E61ABE8" w14:textId="09FE080A" w:rsidR="002A5983" w:rsidRPr="006B290A" w:rsidRDefault="004D1EFB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  <w:hyperlink r:id="rId12" w:history="1">
              <w:r w:rsidR="002A5983" w:rsidRPr="001C5FE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Permits (gbrmpa.gov.au)</w:t>
              </w:r>
            </w:hyperlink>
          </w:p>
        </w:tc>
        <w:tc>
          <w:tcPr>
            <w:tcW w:w="5244" w:type="dxa"/>
            <w:vAlign w:val="center"/>
          </w:tcPr>
          <w:p w14:paraId="1E61ABE9" w14:textId="77777777" w:rsidR="006B290A" w:rsidRPr="006B290A" w:rsidRDefault="006B290A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6B290A" w:rsidRPr="006B290A" w14:paraId="1E61ABED" w14:textId="77777777" w:rsidTr="00BB7199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8290A" w14:textId="77777777" w:rsidR="006B290A" w:rsidRDefault="006B290A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>APPROVED MOORING DRAWING</w:t>
            </w:r>
          </w:p>
          <w:p w14:paraId="1E61ABEB" w14:textId="042FE87C" w:rsidR="0099033F" w:rsidRPr="006B290A" w:rsidRDefault="0099033F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8242C">
              <w:rPr>
                <w:rFonts w:ascii="Arial" w:hAnsi="Arial" w:cs="Arial"/>
                <w:bCs/>
                <w:sz w:val="16"/>
                <w:szCs w:val="16"/>
              </w:rPr>
              <w:t>Listed on current Mooring Notification Approval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BEC" w14:textId="77777777" w:rsidR="006B290A" w:rsidRPr="006B290A" w:rsidRDefault="006B290A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6B290A" w:rsidRPr="006B290A" w14:paraId="1E61ABF0" w14:textId="77777777" w:rsidTr="00BB7199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1ABEE" w14:textId="3C085F28" w:rsidR="006B290A" w:rsidRPr="006B290A" w:rsidRDefault="006B290A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 xml:space="preserve">LOCATION </w:t>
            </w:r>
            <w:r w:rsidR="00EA7638" w:rsidRPr="007D29F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A7638" w:rsidRPr="007D29F8">
              <w:rPr>
                <w:rFonts w:ascii="Arial" w:hAnsi="Arial" w:cs="Arial"/>
                <w:bCs/>
                <w:sz w:val="16"/>
                <w:szCs w:val="16"/>
              </w:rPr>
              <w:t>Reef Name/Reef ID</w:t>
            </w:r>
            <w:r w:rsidR="00EA7638" w:rsidRPr="007D29F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BEF" w14:textId="77777777" w:rsidR="006B290A" w:rsidRPr="006B290A" w:rsidRDefault="006B290A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6B290A" w:rsidRPr="006B290A" w14:paraId="1E61ABF3" w14:textId="77777777" w:rsidTr="00BB7199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1ABF1" w14:textId="76CBEB1A" w:rsidR="006B290A" w:rsidRPr="006B290A" w:rsidRDefault="006B290A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>LOCAL SITE NAME</w:t>
            </w:r>
            <w:r w:rsidR="001F117A">
              <w:rPr>
                <w:rFonts w:ascii="Arial" w:hAnsi="Arial" w:cs="Arial"/>
                <w:b/>
                <w:sz w:val="20"/>
              </w:rPr>
              <w:t xml:space="preserve"> (if applicable)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BF2" w14:textId="77777777" w:rsidR="006B290A" w:rsidRPr="006B290A" w:rsidRDefault="006B290A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1F117A" w:rsidRPr="006B290A" w14:paraId="6A208CB3" w14:textId="77777777" w:rsidTr="00BB7199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42716" w14:textId="77777777" w:rsidR="00560CD7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 xml:space="preserve">TYPE OF MOORING </w:t>
            </w:r>
          </w:p>
          <w:p w14:paraId="384B68E4" w14:textId="31288D8E" w:rsidR="001F117A" w:rsidRPr="006B290A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>(</w:t>
            </w:r>
            <w:r w:rsidR="00EA7638" w:rsidRPr="006B290A">
              <w:rPr>
                <w:rFonts w:ascii="Arial" w:hAnsi="Arial" w:cs="Arial"/>
                <w:b/>
                <w:sz w:val="20"/>
              </w:rPr>
              <w:t>e.g.</w:t>
            </w:r>
            <w:r w:rsidR="00EA7638">
              <w:rPr>
                <w:rFonts w:ascii="Arial" w:hAnsi="Arial" w:cs="Arial"/>
                <w:b/>
                <w:sz w:val="20"/>
              </w:rPr>
              <w:t>,</w:t>
            </w:r>
            <w:r w:rsidRPr="006B290A">
              <w:rPr>
                <w:rFonts w:ascii="Arial" w:hAnsi="Arial" w:cs="Arial"/>
                <w:b/>
                <w:sz w:val="20"/>
              </w:rPr>
              <w:t xml:space="preserve"> single point, fore and aft)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BAC2" w14:textId="77777777" w:rsidR="001F117A" w:rsidRPr="006B290A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1F117A" w:rsidRPr="006B290A" w14:paraId="17EDE43E" w14:textId="77777777" w:rsidTr="00B04096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904B5" w14:textId="77777777" w:rsidR="001F117A" w:rsidRPr="006B290A" w:rsidRDefault="001F117A" w:rsidP="00B04096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>PRIMARY OR ANCILLARY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880B" w14:textId="77777777" w:rsidR="001F117A" w:rsidRPr="006B290A" w:rsidRDefault="001F117A" w:rsidP="00B04096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1F117A" w:rsidRPr="006B290A" w14:paraId="1E61ABF6" w14:textId="77777777" w:rsidTr="00F67CA0">
        <w:trPr>
          <w:trHeight w:val="89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1ABF4" w14:textId="559219B4" w:rsidR="001F117A" w:rsidRPr="006B290A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 xml:space="preserve">GPS COORDINATES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CB00" w14:textId="67BA7E1C" w:rsidR="001F117A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320218">
              <w:rPr>
                <w:rFonts w:ascii="Arial" w:hAnsi="Arial" w:cs="Arial"/>
                <w:b/>
                <w:sz w:val="20"/>
              </w:rPr>
              <w:t xml:space="preserve">Fore/single: </w:t>
            </w:r>
          </w:p>
          <w:p w14:paraId="41B337E0" w14:textId="50482D01" w:rsidR="001F117A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320218">
              <w:rPr>
                <w:rFonts w:ascii="Arial" w:hAnsi="Arial" w:cs="Arial"/>
                <w:b/>
                <w:sz w:val="20"/>
              </w:rPr>
              <w:t xml:space="preserve">Aft: </w:t>
            </w:r>
          </w:p>
          <w:p w14:paraId="1E61ABF5" w14:textId="09B8E007" w:rsidR="003C717D" w:rsidRPr="006B290A" w:rsidRDefault="00CA3ED4" w:rsidP="00F67CA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320218">
              <w:rPr>
                <w:rFonts w:ascii="Arial" w:hAnsi="Arial" w:cs="Arial"/>
                <w:b/>
                <w:sz w:val="20"/>
              </w:rPr>
              <w:t xml:space="preserve">3 </w:t>
            </w:r>
            <w:r w:rsidR="001F117A" w:rsidRPr="00320218">
              <w:rPr>
                <w:rFonts w:ascii="Arial" w:hAnsi="Arial" w:cs="Arial"/>
                <w:b/>
                <w:sz w:val="20"/>
              </w:rPr>
              <w:t>Point</w:t>
            </w:r>
            <w:r w:rsidRPr="00320218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F117A" w:rsidRPr="006B290A" w14:paraId="1E61ABFF" w14:textId="77777777" w:rsidTr="00BB7199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1ABFD" w14:textId="1158FDF9" w:rsidR="001F117A" w:rsidRPr="006B290A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>METHOD OF ATTACHMENT (</w:t>
            </w:r>
            <w:r w:rsidR="00EA7638" w:rsidRPr="006B290A">
              <w:rPr>
                <w:rFonts w:ascii="Arial" w:hAnsi="Arial" w:cs="Arial"/>
                <w:b/>
                <w:sz w:val="20"/>
              </w:rPr>
              <w:t>e.g.</w:t>
            </w:r>
            <w:r w:rsidR="00EA7638">
              <w:rPr>
                <w:rFonts w:ascii="Arial" w:hAnsi="Arial" w:cs="Arial"/>
                <w:b/>
                <w:sz w:val="20"/>
              </w:rPr>
              <w:t>,</w:t>
            </w:r>
            <w:r w:rsidRPr="006B290A">
              <w:rPr>
                <w:rFonts w:ascii="Arial" w:hAnsi="Arial" w:cs="Arial"/>
                <w:b/>
                <w:sz w:val="20"/>
              </w:rPr>
              <w:t xml:space="preserve"> blocks, pin)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BFE" w14:textId="77777777" w:rsidR="001F117A" w:rsidRPr="006B290A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1F117A" w:rsidRPr="006B290A" w14:paraId="1E61AC02" w14:textId="77777777" w:rsidTr="00BB7199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1AC00" w14:textId="0382B85A" w:rsidR="001F117A" w:rsidRPr="006B290A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WATER </w:t>
            </w:r>
            <w:r w:rsidRPr="006B290A">
              <w:rPr>
                <w:rFonts w:ascii="Arial" w:hAnsi="Arial" w:cs="Arial"/>
                <w:b/>
                <w:sz w:val="20"/>
              </w:rPr>
              <w:t>DEPTH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C01" w14:textId="77777777" w:rsidR="001F117A" w:rsidRPr="006B290A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1F117A" w:rsidRPr="006B290A" w14:paraId="1E61AC05" w14:textId="77777777" w:rsidTr="00BB7199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1AC03" w14:textId="77777777" w:rsidR="001F117A" w:rsidRPr="006B290A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>DATE OF INSPECTION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C04" w14:textId="77777777" w:rsidR="001F117A" w:rsidRPr="006B290A" w:rsidRDefault="001F117A" w:rsidP="001F117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61AC06" w14:textId="77777777" w:rsidR="006B290A" w:rsidRPr="00F20A7E" w:rsidRDefault="006B290A" w:rsidP="006B290A">
      <w:pPr>
        <w:spacing w:after="0"/>
        <w:rPr>
          <w:rFonts w:ascii="Arial" w:hAnsi="Arial" w:cs="Arial"/>
          <w:b/>
          <w:sz w:val="6"/>
          <w:u w:val="single"/>
        </w:rPr>
      </w:pPr>
    </w:p>
    <w:p w14:paraId="411AAEEE" w14:textId="116CEEB0" w:rsidR="00F67CA0" w:rsidRPr="00F67CA0" w:rsidRDefault="006B290A" w:rsidP="00967BE5">
      <w:pPr>
        <w:tabs>
          <w:tab w:val="left" w:pos="3210"/>
        </w:tabs>
        <w:spacing w:after="80" w:line="240" w:lineRule="auto"/>
        <w:rPr>
          <w:rFonts w:ascii="Arial" w:hAnsi="Arial" w:cs="Arial"/>
          <w:i/>
          <w:sz w:val="20"/>
          <w:szCs w:val="28"/>
        </w:rPr>
      </w:pPr>
      <w:r w:rsidRPr="006B290A">
        <w:rPr>
          <w:rFonts w:ascii="Arial" w:hAnsi="Arial" w:cs="Arial"/>
          <w:b/>
          <w:sz w:val="20"/>
          <w:u w:val="single"/>
        </w:rPr>
        <w:t>DECLARATION:</w:t>
      </w:r>
      <w:r w:rsidRPr="006B290A">
        <w:rPr>
          <w:rFonts w:ascii="Arial" w:hAnsi="Arial" w:cs="Arial"/>
          <w:sz w:val="20"/>
        </w:rPr>
        <w:t xml:space="preserve"> </w:t>
      </w:r>
      <w:r w:rsidRPr="006B290A">
        <w:rPr>
          <w:rFonts w:ascii="Arial" w:hAnsi="Arial" w:cs="Arial"/>
          <w:i/>
          <w:sz w:val="20"/>
          <w:szCs w:val="28"/>
        </w:rPr>
        <w:t xml:space="preserve">NOTE: </w:t>
      </w:r>
      <w:r w:rsidR="00F67CA0" w:rsidRPr="00F67CA0">
        <w:rPr>
          <w:rFonts w:ascii="Arial" w:hAnsi="Arial" w:cs="Arial"/>
          <w:i/>
          <w:sz w:val="20"/>
          <w:szCs w:val="28"/>
        </w:rPr>
        <w:t xml:space="preserve">Penalties may apply for giving false or misleading information. Failure to complete each </w:t>
      </w:r>
    </w:p>
    <w:p w14:paraId="37B5B1D5" w14:textId="77777777" w:rsidR="00F67CA0" w:rsidRPr="00F67CA0" w:rsidRDefault="00F67CA0" w:rsidP="00967BE5">
      <w:pPr>
        <w:tabs>
          <w:tab w:val="left" w:pos="3210"/>
        </w:tabs>
        <w:spacing w:after="80" w:line="240" w:lineRule="auto"/>
        <w:rPr>
          <w:rFonts w:ascii="Arial" w:hAnsi="Arial" w:cs="Arial"/>
          <w:i/>
          <w:sz w:val="20"/>
          <w:szCs w:val="28"/>
        </w:rPr>
      </w:pPr>
      <w:r w:rsidRPr="00F67CA0">
        <w:rPr>
          <w:rFonts w:ascii="Arial" w:hAnsi="Arial" w:cs="Arial"/>
          <w:i/>
          <w:sz w:val="20"/>
          <w:szCs w:val="28"/>
        </w:rPr>
        <w:t xml:space="preserve">field below may be considered an offence under the Great Barrier Reef Marine Park Act 1975 or Great Barrier Reef </w:t>
      </w:r>
    </w:p>
    <w:p w14:paraId="1E61AC07" w14:textId="50741C42" w:rsidR="006B290A" w:rsidRPr="006B290A" w:rsidRDefault="00F67CA0" w:rsidP="00967BE5">
      <w:pPr>
        <w:tabs>
          <w:tab w:val="left" w:pos="3210"/>
        </w:tabs>
        <w:spacing w:after="80" w:line="240" w:lineRule="auto"/>
        <w:rPr>
          <w:rFonts w:ascii="Arial" w:hAnsi="Arial" w:cs="Arial"/>
          <w:i/>
          <w:sz w:val="22"/>
          <w:szCs w:val="32"/>
        </w:rPr>
      </w:pPr>
      <w:r w:rsidRPr="00F67CA0">
        <w:rPr>
          <w:rFonts w:ascii="Arial" w:hAnsi="Arial" w:cs="Arial"/>
          <w:i/>
          <w:sz w:val="20"/>
          <w:szCs w:val="28"/>
        </w:rPr>
        <w:t>Marine Park Regulations 2019.</w:t>
      </w:r>
    </w:p>
    <w:p w14:paraId="0DAF64A9" w14:textId="77777777" w:rsidR="00895D9D" w:rsidRDefault="00895D9D" w:rsidP="006B290A">
      <w:pPr>
        <w:spacing w:after="0"/>
        <w:rPr>
          <w:rFonts w:ascii="Arial" w:hAnsi="Arial" w:cs="Arial"/>
          <w:b/>
          <w:sz w:val="20"/>
        </w:rPr>
      </w:pPr>
    </w:p>
    <w:p w14:paraId="1E61AC08" w14:textId="2A67F4B5" w:rsidR="006B290A" w:rsidRPr="006B290A" w:rsidRDefault="006B290A" w:rsidP="006B290A">
      <w:pPr>
        <w:spacing w:after="0"/>
        <w:rPr>
          <w:rFonts w:ascii="Arial" w:hAnsi="Arial" w:cs="Arial"/>
          <w:b/>
          <w:sz w:val="20"/>
        </w:rPr>
      </w:pPr>
      <w:r w:rsidRPr="006B290A">
        <w:rPr>
          <w:rFonts w:ascii="Arial" w:hAnsi="Arial" w:cs="Arial"/>
          <w:b/>
          <w:sz w:val="20"/>
        </w:rPr>
        <w:t xml:space="preserve">I certify that </w:t>
      </w:r>
      <w:r w:rsidR="00560CD7" w:rsidRPr="006B290A">
        <w:rPr>
          <w:rFonts w:ascii="Arial" w:hAnsi="Arial" w:cs="Arial"/>
          <w:b/>
          <w:sz w:val="20"/>
        </w:rPr>
        <w:t>(</w:t>
      </w:r>
      <w:r w:rsidR="00560CD7">
        <w:rPr>
          <w:rFonts w:ascii="Arial" w:hAnsi="Arial" w:cs="Arial"/>
          <w:b/>
          <w:sz w:val="14"/>
          <w:szCs w:val="18"/>
        </w:rPr>
        <w:t>tick</w:t>
      </w:r>
      <w:r w:rsidR="002845F1">
        <w:rPr>
          <w:rFonts w:ascii="Arial" w:hAnsi="Arial" w:cs="Arial"/>
          <w:b/>
          <w:sz w:val="14"/>
          <w:szCs w:val="18"/>
        </w:rPr>
        <w:t xml:space="preserve"> </w:t>
      </w:r>
      <w:r w:rsidR="00B0148B">
        <w:rPr>
          <w:rFonts w:ascii="Arial" w:hAnsi="Arial" w:cs="Arial"/>
          <w:b/>
          <w:sz w:val="14"/>
          <w:szCs w:val="18"/>
        </w:rPr>
        <w:t>all that apply</w:t>
      </w:r>
      <w:r w:rsidR="00B0148B" w:rsidRPr="006B290A">
        <w:rPr>
          <w:rFonts w:ascii="Arial" w:hAnsi="Arial" w:cs="Arial"/>
          <w:b/>
          <w:sz w:val="20"/>
        </w:rPr>
        <w:t>):</w:t>
      </w:r>
      <w:r w:rsidR="00B0148B" w:rsidRPr="006B290A" w:rsidDel="00B0148B">
        <w:rPr>
          <w:rFonts w:ascii="Arial" w:hAnsi="Arial" w:cs="Arial"/>
          <w:b/>
          <w:sz w:val="20"/>
        </w:rPr>
        <w:t xml:space="preserve"> </w:t>
      </w:r>
    </w:p>
    <w:tbl>
      <w:tblPr>
        <w:tblStyle w:val="TableGrid"/>
        <w:tblW w:w="10244" w:type="dxa"/>
        <w:tblLayout w:type="fixed"/>
        <w:tblLook w:val="04A0" w:firstRow="1" w:lastRow="0" w:firstColumn="1" w:lastColumn="0" w:noHBand="0" w:noVBand="1"/>
      </w:tblPr>
      <w:tblGrid>
        <w:gridCol w:w="421"/>
        <w:gridCol w:w="9823"/>
      </w:tblGrid>
      <w:tr w:rsidR="006B290A" w:rsidRPr="006B290A" w14:paraId="1E61AC0C" w14:textId="77777777" w:rsidTr="00FA4669">
        <w:trPr>
          <w:cantSplit/>
          <w:trHeight w:val="380"/>
        </w:trPr>
        <w:tc>
          <w:tcPr>
            <w:tcW w:w="421" w:type="dxa"/>
          </w:tcPr>
          <w:p w14:paraId="1E61AC0A" w14:textId="77777777" w:rsidR="006B290A" w:rsidRPr="006B290A" w:rsidRDefault="006B290A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23" w:type="dxa"/>
            <w:vAlign w:val="center"/>
          </w:tcPr>
          <w:p w14:paraId="1E61AC0B" w14:textId="0DAFC65C" w:rsidR="006B290A" w:rsidRPr="00F67CA0" w:rsidRDefault="006B290A" w:rsidP="006B290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67CA0">
              <w:rPr>
                <w:rFonts w:ascii="Arial" w:hAnsi="Arial" w:cs="Arial"/>
                <w:bCs/>
                <w:sz w:val="20"/>
                <w:szCs w:val="20"/>
              </w:rPr>
              <w:t xml:space="preserve">The mooring </w:t>
            </w:r>
            <w:r w:rsidRPr="00F67C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is </w:t>
            </w:r>
            <w:r w:rsidRPr="00F67CA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installed</w:t>
            </w:r>
            <w:r w:rsidRPr="00F67C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and maintained</w:t>
            </w:r>
            <w:r w:rsidRPr="00F67C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67CA0" w:rsidRPr="00F67CA0">
              <w:rPr>
                <w:rFonts w:ascii="Arial" w:hAnsi="Arial" w:cs="Arial"/>
                <w:bCs/>
                <w:sz w:val="20"/>
                <w:szCs w:val="20"/>
              </w:rPr>
              <w:t xml:space="preserve">as per </w:t>
            </w:r>
            <w:r w:rsidRPr="00F67CA0">
              <w:rPr>
                <w:rFonts w:ascii="Arial" w:hAnsi="Arial" w:cs="Arial"/>
                <w:bCs/>
                <w:sz w:val="20"/>
                <w:szCs w:val="20"/>
              </w:rPr>
              <w:t>the approved mooring drawing</w:t>
            </w:r>
            <w:r w:rsidR="00F67CA0" w:rsidRPr="00F67C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67CA0" w:rsidRPr="00F67CA0">
              <w:rPr>
                <w:rFonts w:ascii="Arial" w:hAnsi="Arial" w:cs="Arial"/>
                <w:sz w:val="20"/>
                <w:szCs w:val="20"/>
              </w:rPr>
              <w:t>(mooring is fit for purpose)</w:t>
            </w:r>
          </w:p>
        </w:tc>
      </w:tr>
      <w:tr w:rsidR="00F67CA0" w:rsidRPr="006B290A" w14:paraId="3571CC34" w14:textId="77777777" w:rsidTr="00FA4669">
        <w:trPr>
          <w:cantSplit/>
          <w:trHeight w:val="284"/>
        </w:trPr>
        <w:tc>
          <w:tcPr>
            <w:tcW w:w="421" w:type="dxa"/>
          </w:tcPr>
          <w:p w14:paraId="54CB0FBA" w14:textId="77777777" w:rsidR="00F67CA0" w:rsidRPr="006B290A" w:rsidRDefault="00F67CA0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23" w:type="dxa"/>
            <w:vAlign w:val="center"/>
          </w:tcPr>
          <w:p w14:paraId="0D273D92" w14:textId="49F626F9" w:rsidR="00F67CA0" w:rsidRPr="00F67CA0" w:rsidRDefault="00F67CA0" w:rsidP="006B290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67CA0">
              <w:rPr>
                <w:rFonts w:ascii="Arial" w:hAnsi="Arial" w:cs="Arial"/>
                <w:bCs/>
                <w:sz w:val="20"/>
                <w:szCs w:val="20"/>
              </w:rPr>
              <w:t xml:space="preserve">The mooring is </w:t>
            </w:r>
            <w:r w:rsidRPr="00F67CA0">
              <w:rPr>
                <w:rFonts w:ascii="Arial" w:hAnsi="Arial" w:cs="Arial"/>
                <w:b/>
                <w:sz w:val="20"/>
                <w:szCs w:val="20"/>
                <w:u w:val="single"/>
              </w:rPr>
              <w:t>installed but NOT maintained</w:t>
            </w:r>
            <w:r w:rsidRPr="00F67CA0">
              <w:rPr>
                <w:rFonts w:ascii="Arial" w:hAnsi="Arial" w:cs="Arial"/>
                <w:bCs/>
                <w:sz w:val="20"/>
                <w:szCs w:val="20"/>
              </w:rPr>
              <w:t xml:space="preserve"> as per the approved mooring drawing above (</w:t>
            </w:r>
            <w:r w:rsidRPr="00F67CA0">
              <w:rPr>
                <w:rFonts w:ascii="Arial" w:hAnsi="Arial" w:cs="Arial"/>
                <w:sz w:val="20"/>
                <w:szCs w:val="20"/>
              </w:rPr>
              <w:t>non-compliant – the mooring is not fit for purpose)</w:t>
            </w:r>
          </w:p>
        </w:tc>
      </w:tr>
      <w:tr w:rsidR="00F67CA0" w:rsidRPr="006B290A" w14:paraId="0F209891" w14:textId="77777777" w:rsidTr="00FA4669">
        <w:trPr>
          <w:trHeight w:val="529"/>
        </w:trPr>
        <w:tc>
          <w:tcPr>
            <w:tcW w:w="421" w:type="dxa"/>
          </w:tcPr>
          <w:p w14:paraId="1B081ECE" w14:textId="77777777" w:rsidR="00F67CA0" w:rsidRPr="006B290A" w:rsidRDefault="00F67CA0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23" w:type="dxa"/>
            <w:vAlign w:val="center"/>
          </w:tcPr>
          <w:p w14:paraId="7A973839" w14:textId="310FD2CD" w:rsidR="00F67CA0" w:rsidRPr="00F67CA0" w:rsidRDefault="00F67CA0" w:rsidP="006B29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7CA0">
              <w:rPr>
                <w:rFonts w:ascii="Arial" w:hAnsi="Arial" w:cs="Arial"/>
                <w:sz w:val="20"/>
                <w:szCs w:val="20"/>
              </w:rPr>
              <w:t xml:space="preserve">The mooring </w:t>
            </w:r>
            <w:r w:rsidRPr="00560C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 installed but de-tackled</w:t>
            </w:r>
            <w:r w:rsidRPr="00F67C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EC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67CA0">
              <w:rPr>
                <w:rFonts w:ascii="Arial" w:hAnsi="Arial" w:cs="Arial"/>
                <w:sz w:val="20"/>
                <w:szCs w:val="20"/>
              </w:rPr>
              <w:t xml:space="preserve">Date of de-tackling: </w:t>
            </w:r>
          </w:p>
          <w:p w14:paraId="21929310" w14:textId="7BB479F9" w:rsidR="00F67CA0" w:rsidRPr="00F67CA0" w:rsidRDefault="00F67CA0" w:rsidP="00F67CA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67CA0">
              <w:rPr>
                <w:rFonts w:ascii="Arial" w:hAnsi="Arial" w:cs="Arial"/>
                <w:sz w:val="20"/>
                <w:szCs w:val="20"/>
              </w:rPr>
              <w:t>Reason for de-tackling:</w:t>
            </w:r>
          </w:p>
        </w:tc>
      </w:tr>
      <w:tr w:rsidR="00F67CA0" w:rsidRPr="006B290A" w14:paraId="0871F1CB" w14:textId="77777777" w:rsidTr="00FA4669">
        <w:trPr>
          <w:cantSplit/>
          <w:trHeight w:val="284"/>
        </w:trPr>
        <w:tc>
          <w:tcPr>
            <w:tcW w:w="421" w:type="dxa"/>
          </w:tcPr>
          <w:p w14:paraId="4C21453D" w14:textId="77777777" w:rsidR="00F67CA0" w:rsidRPr="006B290A" w:rsidRDefault="00F67CA0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23" w:type="dxa"/>
            <w:vAlign w:val="center"/>
          </w:tcPr>
          <w:p w14:paraId="336A19F1" w14:textId="1F5C3CF2" w:rsidR="00F67CA0" w:rsidRPr="00F67CA0" w:rsidRDefault="00F67CA0" w:rsidP="006B29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7CA0">
              <w:rPr>
                <w:rFonts w:ascii="Arial" w:hAnsi="Arial" w:cs="Arial"/>
                <w:sz w:val="20"/>
                <w:szCs w:val="20"/>
              </w:rPr>
              <w:t>The mooring was unable to be located for inspection</w:t>
            </w:r>
          </w:p>
        </w:tc>
      </w:tr>
      <w:tr w:rsidR="00F67CA0" w:rsidRPr="006B290A" w14:paraId="7EA3EE0D" w14:textId="77777777" w:rsidTr="00FA4669">
        <w:trPr>
          <w:cantSplit/>
          <w:trHeight w:val="285"/>
        </w:trPr>
        <w:tc>
          <w:tcPr>
            <w:tcW w:w="421" w:type="dxa"/>
          </w:tcPr>
          <w:p w14:paraId="54808040" w14:textId="77777777" w:rsidR="00F67CA0" w:rsidRPr="006B290A" w:rsidRDefault="00F67CA0" w:rsidP="006B290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23" w:type="dxa"/>
            <w:vAlign w:val="center"/>
          </w:tcPr>
          <w:p w14:paraId="60C4F2D0" w14:textId="2AD056C0" w:rsidR="00F67CA0" w:rsidRPr="00F67CA0" w:rsidRDefault="00F67CA0" w:rsidP="006B29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7CA0">
              <w:rPr>
                <w:rFonts w:ascii="Arial" w:hAnsi="Arial" w:cs="Arial"/>
                <w:sz w:val="20"/>
                <w:szCs w:val="20"/>
              </w:rPr>
              <w:t>The mooring is not currently installed.</w:t>
            </w:r>
          </w:p>
        </w:tc>
      </w:tr>
      <w:tr w:rsidR="00B0148B" w:rsidRPr="006B290A" w14:paraId="1CEA401F" w14:textId="77777777" w:rsidTr="00FA4669">
        <w:trPr>
          <w:trHeight w:val="284"/>
        </w:trPr>
        <w:tc>
          <w:tcPr>
            <w:tcW w:w="421" w:type="dxa"/>
          </w:tcPr>
          <w:p w14:paraId="291ECD3A" w14:textId="77777777" w:rsidR="00B0148B" w:rsidRPr="006B290A" w:rsidRDefault="00B0148B" w:rsidP="00B0148B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23" w:type="dxa"/>
            <w:vAlign w:val="center"/>
          </w:tcPr>
          <w:p w14:paraId="1DB3FC7E" w14:textId="2736B212" w:rsidR="00B0148B" w:rsidRPr="00F67CA0" w:rsidRDefault="00B0148B" w:rsidP="00B014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7CA0">
              <w:rPr>
                <w:rFonts w:ascii="Arial" w:hAnsi="Arial" w:cs="Arial"/>
                <w:bCs/>
                <w:sz w:val="20"/>
              </w:rPr>
              <w:t xml:space="preserve">The mooring is of a </w:t>
            </w:r>
            <w:r>
              <w:rPr>
                <w:rFonts w:ascii="Arial" w:hAnsi="Arial" w:cs="Arial"/>
                <w:bCs/>
                <w:sz w:val="20"/>
              </w:rPr>
              <w:t xml:space="preserve">type and </w:t>
            </w:r>
            <w:r w:rsidRPr="00F67CA0">
              <w:rPr>
                <w:rFonts w:ascii="Arial" w:hAnsi="Arial" w:cs="Arial"/>
                <w:bCs/>
                <w:sz w:val="20"/>
              </w:rPr>
              <w:t>design suitable for the vessels</w:t>
            </w:r>
            <w:r>
              <w:rPr>
                <w:rFonts w:ascii="Arial" w:hAnsi="Arial" w:cs="Arial"/>
                <w:bCs/>
                <w:sz w:val="20"/>
              </w:rPr>
              <w:t>/aircraft/other</w:t>
            </w:r>
            <w:r w:rsidRPr="00F67CA0">
              <w:rPr>
                <w:rFonts w:ascii="Arial" w:hAnsi="Arial" w:cs="Arial"/>
                <w:bCs/>
                <w:sz w:val="20"/>
              </w:rPr>
              <w:t xml:space="preserve"> permitted </w:t>
            </w:r>
            <w:r>
              <w:rPr>
                <w:rFonts w:ascii="Arial" w:hAnsi="Arial" w:cs="Arial"/>
                <w:bCs/>
                <w:sz w:val="20"/>
              </w:rPr>
              <w:t xml:space="preserve">use under </w:t>
            </w:r>
            <w:r w:rsidRPr="00F67CA0">
              <w:rPr>
                <w:rFonts w:ascii="Arial" w:hAnsi="Arial" w:cs="Arial"/>
                <w:bCs/>
                <w:sz w:val="20"/>
              </w:rPr>
              <w:t>this permit</w:t>
            </w:r>
          </w:p>
        </w:tc>
      </w:tr>
      <w:tr w:rsidR="00B0148B" w:rsidRPr="006B290A" w14:paraId="66ACB290" w14:textId="77777777" w:rsidTr="00FA4669">
        <w:trPr>
          <w:cantSplit/>
          <w:trHeight w:val="284"/>
        </w:trPr>
        <w:tc>
          <w:tcPr>
            <w:tcW w:w="421" w:type="dxa"/>
            <w:tcBorders>
              <w:bottom w:val="single" w:sz="4" w:space="0" w:color="auto"/>
            </w:tcBorders>
          </w:tcPr>
          <w:p w14:paraId="65D52D75" w14:textId="77777777" w:rsidR="00B0148B" w:rsidRPr="006B290A" w:rsidRDefault="00B0148B" w:rsidP="00B0148B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23" w:type="dxa"/>
            <w:vAlign w:val="center"/>
          </w:tcPr>
          <w:p w14:paraId="3E3DDF4F" w14:textId="785A16AE" w:rsidR="00B0148B" w:rsidRPr="00F67CA0" w:rsidRDefault="00B0148B" w:rsidP="00B014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T</w:t>
            </w:r>
            <w:r w:rsidRPr="00F67CA0">
              <w:rPr>
                <w:rFonts w:ascii="Arial" w:hAnsi="Arial" w:cs="Arial"/>
                <w:bCs/>
                <w:sz w:val="20"/>
              </w:rPr>
              <w:t>he ‘approved mooring drawing’ or the ‘approved as constructed drawing’ is attached</w:t>
            </w:r>
          </w:p>
        </w:tc>
      </w:tr>
      <w:tr w:rsidR="00B0148B" w:rsidRPr="006B290A" w14:paraId="41B40B3F" w14:textId="77777777" w:rsidTr="00FA4669">
        <w:trPr>
          <w:trHeight w:val="25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171" w14:textId="77777777" w:rsidR="00B0148B" w:rsidRPr="006B290A" w:rsidRDefault="00B0148B" w:rsidP="00B0148B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23" w:type="dxa"/>
            <w:tcBorders>
              <w:left w:val="single" w:sz="4" w:space="0" w:color="auto"/>
            </w:tcBorders>
            <w:vAlign w:val="center"/>
          </w:tcPr>
          <w:p w14:paraId="250EFB86" w14:textId="494D86C7" w:rsidR="00B0148B" w:rsidRDefault="00C47ECA" w:rsidP="00B0148B">
            <w:pPr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Evidence t</w:t>
            </w:r>
            <w:r w:rsidRPr="00471891">
              <w:rPr>
                <w:rFonts w:ascii="Arial" w:hAnsi="Arial" w:cs="Arial"/>
                <w:bCs/>
                <w:sz w:val="20"/>
              </w:rPr>
              <w:t xml:space="preserve">he </w:t>
            </w:r>
            <w:r w:rsidRPr="003E1088">
              <w:rPr>
                <w:rFonts w:ascii="Arial" w:hAnsi="Arial" w:cs="Arial"/>
                <w:b/>
                <w:sz w:val="20"/>
              </w:rPr>
              <w:t>mooring reference number</w:t>
            </w:r>
            <w:r w:rsidRPr="00471891">
              <w:rPr>
                <w:rFonts w:ascii="Arial" w:hAnsi="Arial" w:cs="Arial"/>
                <w:bCs/>
                <w:sz w:val="20"/>
              </w:rPr>
              <w:t xml:space="preserve"> is </w:t>
            </w:r>
            <w:r w:rsidRPr="003E1088">
              <w:rPr>
                <w:rFonts w:ascii="Arial" w:hAnsi="Arial" w:cs="Arial"/>
                <w:b/>
                <w:sz w:val="20"/>
              </w:rPr>
              <w:t>legibly displayed</w:t>
            </w:r>
            <w:r w:rsidRPr="00471891">
              <w:rPr>
                <w:rFonts w:ascii="Arial" w:hAnsi="Arial" w:cs="Arial"/>
                <w:bCs/>
                <w:sz w:val="20"/>
              </w:rPr>
              <w:t xml:space="preserve"> on mooring buoy</w:t>
            </w:r>
            <w:r>
              <w:rPr>
                <w:rFonts w:ascii="Arial" w:hAnsi="Arial" w:cs="Arial"/>
                <w:bCs/>
                <w:sz w:val="20"/>
              </w:rPr>
              <w:t xml:space="preserve">. </w:t>
            </w:r>
            <w:r w:rsidRPr="00471891">
              <w:rPr>
                <w:rFonts w:ascii="Arial" w:hAnsi="Arial" w:cs="Arial"/>
                <w:bCs/>
                <w:sz w:val="20"/>
              </w:rPr>
              <w:t xml:space="preserve"> </w:t>
            </w:r>
            <w:r w:rsidR="00124463">
              <w:rPr>
                <w:rFonts w:ascii="Arial" w:hAnsi="Arial" w:cs="Arial"/>
                <w:bCs/>
                <w:sz w:val="20"/>
              </w:rPr>
              <w:t>B</w:t>
            </w:r>
            <w:r>
              <w:rPr>
                <w:rFonts w:ascii="Arial" w:hAnsi="Arial" w:cs="Arial"/>
                <w:bCs/>
                <w:sz w:val="20"/>
              </w:rPr>
              <w:t xml:space="preserve">eing </w:t>
            </w:r>
            <w:r w:rsidR="00B0148B" w:rsidRPr="00471891">
              <w:rPr>
                <w:rFonts w:ascii="Arial" w:hAnsi="Arial" w:cs="Arial"/>
                <w:bCs/>
                <w:sz w:val="20"/>
              </w:rPr>
              <w:t xml:space="preserve">GPS referenced photograph/s </w:t>
            </w:r>
            <w:r w:rsidR="00B0148B" w:rsidRPr="00B81767">
              <w:rPr>
                <w:rFonts w:ascii="Arial" w:hAnsi="Arial" w:cs="Arial"/>
                <w:b/>
                <w:szCs w:val="24"/>
                <w:u w:val="single"/>
              </w:rPr>
              <w:t xml:space="preserve">or </w:t>
            </w:r>
            <w:r w:rsidR="00B0148B">
              <w:rPr>
                <w:rFonts w:ascii="Arial" w:hAnsi="Arial" w:cs="Arial"/>
                <w:bCs/>
                <w:sz w:val="20"/>
              </w:rPr>
              <w:t>a written</w:t>
            </w:r>
            <w:r w:rsidR="00B0148B" w:rsidRPr="00471891">
              <w:rPr>
                <w:rFonts w:ascii="Arial" w:hAnsi="Arial" w:cs="Arial"/>
                <w:bCs/>
                <w:sz w:val="20"/>
              </w:rPr>
              <w:t xml:space="preserve"> </w:t>
            </w:r>
            <w:r w:rsidR="00B0148B">
              <w:rPr>
                <w:rFonts w:ascii="Arial" w:hAnsi="Arial" w:cs="Arial"/>
                <w:bCs/>
                <w:sz w:val="20"/>
              </w:rPr>
              <w:t>D</w:t>
            </w:r>
            <w:r w:rsidR="00B0148B" w:rsidRPr="00471891">
              <w:rPr>
                <w:rFonts w:ascii="Arial" w:hAnsi="Arial" w:cs="Arial"/>
                <w:bCs/>
                <w:sz w:val="20"/>
              </w:rPr>
              <w:t>eclaratio</w:t>
            </w:r>
            <w:r w:rsidR="00B0148B">
              <w:rPr>
                <w:rFonts w:ascii="Arial" w:hAnsi="Arial" w:cs="Arial"/>
                <w:bCs/>
                <w:sz w:val="20"/>
              </w:rPr>
              <w:t>n</w:t>
            </w:r>
          </w:p>
          <w:p w14:paraId="52093837" w14:textId="77777777" w:rsidR="00124463" w:rsidRDefault="00124463" w:rsidP="00B0148B">
            <w:pPr>
              <w:spacing w:after="0"/>
              <w:rPr>
                <w:rFonts w:ascii="Arial" w:hAnsi="Arial" w:cs="Arial"/>
                <w:bCs/>
                <w:sz w:val="20"/>
              </w:rPr>
            </w:pPr>
          </w:p>
          <w:tbl>
            <w:tblPr>
              <w:tblStyle w:val="TableGrid2"/>
              <w:tblW w:w="10518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709"/>
              <w:gridCol w:w="7649"/>
            </w:tblGrid>
            <w:tr w:rsidR="003E1088" w:rsidRPr="00036679" w14:paraId="4D45A2A1" w14:textId="77777777" w:rsidTr="00FA4669">
              <w:trPr>
                <w:trHeight w:hRule="exact" w:val="454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BAD948F" w14:textId="33A5163C" w:rsidR="003E1088" w:rsidRPr="00FA4669" w:rsidRDefault="00124463" w:rsidP="003E1088">
                  <w:pPr>
                    <w:rPr>
                      <w:rFonts w:eastAsia="Calibri" w:cs="Arial"/>
                      <w:sz w:val="20"/>
                      <w:szCs w:val="20"/>
                    </w:rPr>
                  </w:pPr>
                  <w:r w:rsidRPr="00471891">
                    <w:rPr>
                      <w:rFonts w:cs="Arial"/>
                      <w:bCs/>
                      <w:sz w:val="20"/>
                    </w:rPr>
                    <w:t>Evidence</w:t>
                  </w:r>
                  <w:r>
                    <w:rPr>
                      <w:rFonts w:cs="Arial"/>
                      <w:bCs/>
                      <w:sz w:val="20"/>
                    </w:rPr>
                    <w:t xml:space="preserve"> Provided: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D28E80D" w14:textId="77777777" w:rsidR="003E1088" w:rsidRPr="00FA4669" w:rsidRDefault="004D1EFB" w:rsidP="003E1088">
                  <w:pPr>
                    <w:rPr>
                      <w:rFonts w:eastAsia="Calibri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Calibri" w:cs="Arial"/>
                        <w:sz w:val="20"/>
                        <w:szCs w:val="20"/>
                      </w:rPr>
                      <w:id w:val="-580440846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3E1088" w:rsidRPr="00FA466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5AF3BE" w14:textId="47583876" w:rsidR="003E1088" w:rsidRPr="00124463" w:rsidRDefault="00124463" w:rsidP="00FA4669">
                  <w:pPr>
                    <w:spacing w:after="0"/>
                    <w:jc w:val="both"/>
                    <w:rPr>
                      <w:rFonts w:eastAsia="Calibri" w:cs="Arial"/>
                      <w:color w:val="F79646" w:themeColor="accent6"/>
                      <w:sz w:val="20"/>
                      <w:szCs w:val="20"/>
                    </w:rPr>
                  </w:pPr>
                  <w:r w:rsidRPr="00124463">
                    <w:rPr>
                      <w:rFonts w:eastAsia="Calibri" w:cs="Arial"/>
                      <w:sz w:val="20"/>
                      <w:szCs w:val="20"/>
                    </w:rPr>
                    <w:t xml:space="preserve">GPS referenced photograph/s </w:t>
                  </w:r>
                  <w:r>
                    <w:rPr>
                      <w:rFonts w:eastAsia="Calibri" w:cs="Arial"/>
                      <w:sz w:val="20"/>
                      <w:szCs w:val="20"/>
                    </w:rPr>
                    <w:t>attached</w:t>
                  </w:r>
                  <w:r w:rsidR="003E1088" w:rsidRPr="00FA4669">
                    <w:rPr>
                      <w:rStyle w:val="Ariel11"/>
                      <w:rFonts w:cs="Arial"/>
                      <w:sz w:val="20"/>
                      <w:szCs w:val="20"/>
                    </w:rPr>
                    <w:t xml:space="preserve"> </w:t>
                  </w:r>
                  <w:r w:rsidR="003E1088" w:rsidRPr="00FA4669">
                    <w:rPr>
                      <w:rFonts w:eastAsia="Calibri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E1088" w14:paraId="20B1454C" w14:textId="77777777" w:rsidTr="00FA4669">
              <w:trPr>
                <w:trHeight w:hRule="exact" w:val="690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37CD5D4" w14:textId="77777777" w:rsidR="003E1088" w:rsidRPr="00FA4669" w:rsidRDefault="003E1088" w:rsidP="003E1088">
                  <w:pPr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23E999" w14:textId="532919E3" w:rsidR="003E1088" w:rsidRPr="00FA4669" w:rsidRDefault="004D1EFB" w:rsidP="003E1088">
                  <w:pPr>
                    <w:rPr>
                      <w:rFonts w:eastAsia="Calibri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Calibri" w:cs="Arial"/>
                        <w:sz w:val="20"/>
                        <w:szCs w:val="20"/>
                      </w:rPr>
                      <w:id w:val="468720156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060CD" w:rsidRPr="00FA4669">
                        <w:rPr>
                          <w:rFonts w:ascii="MS Gothic" w:eastAsia="MS Gothic" w:hAnsi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C58CA3" w14:textId="14B8F8E6" w:rsidR="003E1088" w:rsidRPr="00FA4669" w:rsidRDefault="00124463" w:rsidP="00FA4669">
                  <w:pPr>
                    <w:spacing w:after="0"/>
                    <w:ind w:right="1553"/>
                    <w:jc w:val="both"/>
                    <w:rPr>
                      <w:rFonts w:eastAsia="Calibri" w:cs="Arial"/>
                      <w:sz w:val="20"/>
                      <w:szCs w:val="20"/>
                    </w:rPr>
                  </w:pPr>
                  <w:r w:rsidRPr="00124463">
                    <w:rPr>
                      <w:rFonts w:eastAsia="Calibri" w:cs="Arial"/>
                      <w:sz w:val="20"/>
                      <w:szCs w:val="20"/>
                    </w:rPr>
                    <w:t>Declaration</w:t>
                  </w:r>
                  <w:r>
                    <w:rPr>
                      <w:rFonts w:eastAsia="Calibri" w:cs="Arial"/>
                      <w:sz w:val="20"/>
                      <w:szCs w:val="20"/>
                    </w:rPr>
                    <w:t xml:space="preserve"> – I </w:t>
                  </w:r>
                  <w:r w:rsidRPr="00124463">
                    <w:rPr>
                      <w:rFonts w:eastAsia="Calibri" w:cs="Arial"/>
                      <w:sz w:val="20"/>
                      <w:szCs w:val="20"/>
                    </w:rPr>
                    <w:t>declare that the mooring reference number is legibly displayed on the mooring buoy.</w:t>
                  </w:r>
                </w:p>
              </w:tc>
            </w:tr>
            <w:tr w:rsidR="00643F07" w14:paraId="7BB9B9B1" w14:textId="77777777" w:rsidTr="00FA4669">
              <w:trPr>
                <w:trHeight w:hRule="exact" w:val="855"/>
              </w:trPr>
              <w:tc>
                <w:tcPr>
                  <w:tcW w:w="1051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13079B4" w14:textId="4371A845" w:rsidR="00643F07" w:rsidRPr="00124463" w:rsidRDefault="00643F07" w:rsidP="00FA4669">
                  <w:pPr>
                    <w:rPr>
                      <w:rFonts w:eastAsia="Calibri" w:cs="Arial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sz w:val="20"/>
                      <w:szCs w:val="20"/>
                    </w:rPr>
                    <w:t>Name</w:t>
                  </w:r>
                  <w:r w:rsidRPr="00124463">
                    <w:rPr>
                      <w:rFonts w:eastAsia="Calibri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eastAsia="Calibri" w:cs="Arial"/>
                      <w:sz w:val="20"/>
                      <w:szCs w:val="20"/>
                    </w:rPr>
                    <w:t xml:space="preserve">                                         </w:t>
                  </w:r>
                  <w:r w:rsidRPr="00124463">
                    <w:rPr>
                      <w:rFonts w:eastAsia="Calibri" w:cs="Arial"/>
                      <w:sz w:val="20"/>
                      <w:szCs w:val="20"/>
                    </w:rPr>
                    <w:t>Signature</w:t>
                  </w:r>
                  <w:r>
                    <w:rPr>
                      <w:rFonts w:eastAsia="Calibri" w:cs="Arial"/>
                      <w:sz w:val="20"/>
                      <w:szCs w:val="20"/>
                    </w:rPr>
                    <w:t xml:space="preserve">                                                                 Date: </w:t>
                  </w:r>
                  <w:r w:rsidRPr="00124463">
                    <w:rPr>
                      <w:rFonts w:eastAsia="Calibri" w:cs="Arial"/>
                      <w:sz w:val="20"/>
                      <w:szCs w:val="20"/>
                    </w:rPr>
                    <w:t xml:space="preserve">                                       </w:t>
                  </w:r>
                </w:p>
              </w:tc>
            </w:tr>
          </w:tbl>
          <w:p w14:paraId="035DD4A9" w14:textId="7D3E64EB" w:rsidR="003E1088" w:rsidRPr="00F67CA0" w:rsidRDefault="003E1088" w:rsidP="00B014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764360" w14:textId="57B76846" w:rsidR="00C47ECA" w:rsidRDefault="00C47ECA">
      <w:pPr>
        <w:spacing w:after="0" w:line="240" w:lineRule="auto"/>
        <w:rPr>
          <w:rFonts w:ascii="Arial" w:hAnsi="Arial" w:cs="Arial"/>
          <w:b/>
          <w:sz w:val="20"/>
        </w:rPr>
      </w:pPr>
    </w:p>
    <w:p w14:paraId="6DDE7839" w14:textId="77777777" w:rsidR="00F67CA0" w:rsidRPr="00F20A7E" w:rsidRDefault="00F67CA0" w:rsidP="00F67CA0">
      <w:pPr>
        <w:spacing w:after="0"/>
        <w:rPr>
          <w:rFonts w:ascii="Arial" w:hAnsi="Arial" w:cs="Arial"/>
          <w:b/>
          <w:sz w:val="10"/>
        </w:rPr>
      </w:pPr>
    </w:p>
    <w:p w14:paraId="1E61AC39" w14:textId="070D18D6" w:rsidR="006B290A" w:rsidRDefault="006B290A" w:rsidP="00F20A7E">
      <w:pPr>
        <w:pStyle w:val="Header"/>
        <w:spacing w:after="0" w:line="40" w:lineRule="atLeast"/>
        <w:ind w:left="142" w:right="139"/>
        <w:jc w:val="center"/>
        <w:rPr>
          <w:rFonts w:ascii="Arial" w:hAnsi="Arial" w:cs="Arial"/>
          <w:b/>
          <w:szCs w:val="32"/>
          <w:u w:val="single"/>
        </w:rPr>
      </w:pPr>
      <w:r w:rsidRPr="006B290A">
        <w:rPr>
          <w:rFonts w:ascii="Arial" w:hAnsi="Arial" w:cs="Arial"/>
          <w:b/>
          <w:szCs w:val="32"/>
          <w:u w:val="single"/>
        </w:rPr>
        <w:lastRenderedPageBreak/>
        <w:t>MOORING INSPECTION SUMMARY</w:t>
      </w:r>
    </w:p>
    <w:p w14:paraId="224FB6BD" w14:textId="77777777" w:rsidR="00471891" w:rsidRPr="006B290A" w:rsidRDefault="00471891" w:rsidP="00F20A7E">
      <w:pPr>
        <w:pStyle w:val="Header"/>
        <w:spacing w:after="0" w:line="40" w:lineRule="atLeast"/>
        <w:ind w:left="142" w:right="139"/>
        <w:jc w:val="center"/>
        <w:rPr>
          <w:rFonts w:ascii="Arial" w:hAnsi="Arial" w:cs="Arial"/>
          <w:b/>
          <w:szCs w:val="32"/>
          <w:u w:val="single"/>
        </w:rPr>
      </w:pPr>
    </w:p>
    <w:p w14:paraId="1E61AC3A" w14:textId="781584D0" w:rsidR="006B290A" w:rsidRPr="000833BF" w:rsidRDefault="006B290A" w:rsidP="000833BF">
      <w:pPr>
        <w:pStyle w:val="Header"/>
        <w:spacing w:line="40" w:lineRule="atLeast"/>
        <w:ind w:left="142" w:right="139"/>
        <w:rPr>
          <w:rFonts w:ascii="Arial" w:hAnsi="Arial" w:cs="Arial"/>
          <w:sz w:val="16"/>
          <w:szCs w:val="16"/>
        </w:rPr>
      </w:pPr>
      <w:r w:rsidRPr="000833BF">
        <w:rPr>
          <w:rFonts w:ascii="Arial" w:hAnsi="Arial" w:cs="Arial"/>
          <w:sz w:val="16"/>
          <w:szCs w:val="16"/>
        </w:rPr>
        <w:t xml:space="preserve">NB: </w:t>
      </w:r>
      <w:r w:rsidR="00EA7638">
        <w:rPr>
          <w:rFonts w:ascii="Arial" w:hAnsi="Arial" w:cs="Arial"/>
          <w:sz w:val="16"/>
          <w:szCs w:val="16"/>
        </w:rPr>
        <w:t>A</w:t>
      </w:r>
      <w:r w:rsidRPr="000833BF">
        <w:rPr>
          <w:rFonts w:ascii="Arial" w:hAnsi="Arial" w:cs="Arial"/>
          <w:sz w:val="16"/>
          <w:szCs w:val="16"/>
        </w:rPr>
        <w:t>ttach any additional information (field notes, photographs, sketches etc.) and if applicable, refer to the additional material in notes below. If there is no summary write ‘nil’</w:t>
      </w:r>
      <w:r w:rsidR="00EA7638">
        <w:rPr>
          <w:rFonts w:ascii="Arial" w:hAnsi="Arial" w:cs="Arial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6B290A" w:rsidRPr="00F20A7E" w14:paraId="1E61AC3D" w14:textId="77777777" w:rsidTr="00BB7199">
        <w:trPr>
          <w:trHeight w:val="170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61AC3B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</w:rPr>
            </w:pPr>
            <w:r w:rsidRPr="00F20A7E">
              <w:rPr>
                <w:rFonts w:ascii="Arial" w:hAnsi="Arial" w:cs="Arial"/>
                <w:b/>
                <w:sz w:val="20"/>
              </w:rPr>
              <w:t xml:space="preserve">Summary of Maintenance/ Repairs Carried Out </w:t>
            </w:r>
            <w:r w:rsidRPr="00471891">
              <w:rPr>
                <w:rFonts w:ascii="Arial" w:hAnsi="Arial" w:cs="Arial"/>
                <w:bCs/>
                <w:sz w:val="20"/>
              </w:rPr>
              <w:t>(if applicable)</w:t>
            </w:r>
          </w:p>
        </w:tc>
        <w:tc>
          <w:tcPr>
            <w:tcW w:w="8498" w:type="dxa"/>
          </w:tcPr>
          <w:p w14:paraId="1E61AC3C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E61AC3E" w14:textId="77777777" w:rsidR="006B290A" w:rsidRPr="00F20A7E" w:rsidRDefault="006B290A" w:rsidP="00F20A7E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8491"/>
      </w:tblGrid>
      <w:tr w:rsidR="006B290A" w:rsidRPr="00F20A7E" w14:paraId="1E61AC41" w14:textId="77777777" w:rsidTr="00BB7199">
        <w:trPr>
          <w:trHeight w:val="1701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1E61AC3F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</w:rPr>
            </w:pPr>
            <w:bookmarkStart w:id="0" w:name="_Hlk120280867"/>
            <w:r w:rsidRPr="00F20A7E">
              <w:rPr>
                <w:rFonts w:ascii="Arial" w:hAnsi="Arial" w:cs="Arial"/>
                <w:b/>
                <w:sz w:val="20"/>
              </w:rPr>
              <w:t xml:space="preserve">List of Components Replaced </w:t>
            </w:r>
            <w:r w:rsidRPr="00471891">
              <w:rPr>
                <w:rFonts w:ascii="Arial" w:hAnsi="Arial" w:cs="Arial"/>
                <w:bCs/>
                <w:sz w:val="20"/>
              </w:rPr>
              <w:t>(if applicable)</w:t>
            </w:r>
          </w:p>
        </w:tc>
        <w:tc>
          <w:tcPr>
            <w:tcW w:w="8491" w:type="dxa"/>
          </w:tcPr>
          <w:p w14:paraId="1E61AC40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5508CC19" w14:textId="0FAD272A" w:rsidR="00471891" w:rsidRDefault="00471891" w:rsidP="00F20A7E">
      <w:pPr>
        <w:spacing w:after="0"/>
        <w:rPr>
          <w:rFonts w:ascii="Arial" w:hAnsi="Arial" w:cs="Arial"/>
          <w:b/>
          <w:sz w:val="22"/>
        </w:rPr>
      </w:pPr>
    </w:p>
    <w:p w14:paraId="1E61AC43" w14:textId="4E64E4DF" w:rsidR="006B290A" w:rsidRPr="006B290A" w:rsidRDefault="006B290A" w:rsidP="00F20A7E">
      <w:pPr>
        <w:spacing w:after="0"/>
        <w:rPr>
          <w:rFonts w:ascii="Arial" w:hAnsi="Arial" w:cs="Arial"/>
          <w:b/>
          <w:sz w:val="22"/>
        </w:rPr>
      </w:pPr>
      <w:r w:rsidRPr="006B290A">
        <w:rPr>
          <w:rFonts w:ascii="Arial" w:hAnsi="Arial" w:cs="Arial"/>
          <w:b/>
          <w:sz w:val="22"/>
        </w:rPr>
        <w:t>CURRENT CONDITION OF COMPONENTS: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8477"/>
      </w:tblGrid>
      <w:tr w:rsidR="006B290A" w:rsidRPr="00F20A7E" w14:paraId="1E61AC46" w14:textId="77777777" w:rsidTr="00BB7199"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1E61AC44" w14:textId="0F571B03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</w:rPr>
            </w:pPr>
            <w:r w:rsidRPr="00F20A7E">
              <w:rPr>
                <w:rFonts w:ascii="Arial" w:hAnsi="Arial" w:cs="Arial"/>
                <w:b/>
                <w:sz w:val="20"/>
              </w:rPr>
              <w:t xml:space="preserve">BLOCKS/ METHOD OF ATTACHMENT </w:t>
            </w:r>
            <w:r w:rsidRPr="00F20A7E">
              <w:rPr>
                <w:rFonts w:ascii="Arial" w:hAnsi="Arial" w:cs="Arial"/>
                <w:sz w:val="20"/>
              </w:rPr>
              <w:t>(</w:t>
            </w:r>
            <w:r w:rsidR="00EA7638" w:rsidRPr="00F20A7E">
              <w:rPr>
                <w:rFonts w:ascii="Arial" w:hAnsi="Arial" w:cs="Arial"/>
                <w:sz w:val="20"/>
              </w:rPr>
              <w:t>e.g.</w:t>
            </w:r>
            <w:r w:rsidR="00EA7638">
              <w:rPr>
                <w:rFonts w:ascii="Arial" w:hAnsi="Arial" w:cs="Arial"/>
                <w:sz w:val="20"/>
              </w:rPr>
              <w:t>,</w:t>
            </w:r>
            <w:r w:rsidRPr="00F20A7E">
              <w:rPr>
                <w:rFonts w:ascii="Arial" w:hAnsi="Arial" w:cs="Arial"/>
                <w:sz w:val="20"/>
              </w:rPr>
              <w:t xml:space="preserve"> note number and weight of blocks, condition, position – been dragged?)</w:t>
            </w:r>
          </w:p>
        </w:tc>
        <w:tc>
          <w:tcPr>
            <w:tcW w:w="8477" w:type="dxa"/>
          </w:tcPr>
          <w:p w14:paraId="1E61AC45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E61AC47" w14:textId="77777777" w:rsidR="006B290A" w:rsidRPr="00F20A7E" w:rsidRDefault="006B290A" w:rsidP="00F20A7E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8491"/>
      </w:tblGrid>
      <w:tr w:rsidR="006B290A" w:rsidRPr="00F20A7E" w14:paraId="1E61AC4A" w14:textId="77777777" w:rsidTr="00BB7199">
        <w:trPr>
          <w:trHeight w:val="1701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1E61AC48" w14:textId="62B2FE89" w:rsidR="006B290A" w:rsidRPr="00F20A7E" w:rsidRDefault="006B290A" w:rsidP="00F20A7E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F20A7E">
              <w:rPr>
                <w:rFonts w:ascii="Arial" w:hAnsi="Arial" w:cs="Arial"/>
                <w:b/>
                <w:sz w:val="20"/>
              </w:rPr>
              <w:t xml:space="preserve">CHAINS </w:t>
            </w:r>
            <w:r w:rsidRPr="00F20A7E">
              <w:rPr>
                <w:rFonts w:ascii="Arial" w:hAnsi="Arial" w:cs="Arial"/>
                <w:sz w:val="20"/>
              </w:rPr>
              <w:t>(</w:t>
            </w:r>
            <w:r w:rsidR="007F523D" w:rsidRPr="00F20A7E">
              <w:rPr>
                <w:rFonts w:ascii="Arial" w:hAnsi="Arial" w:cs="Arial"/>
                <w:sz w:val="20"/>
              </w:rPr>
              <w:t>e.g.</w:t>
            </w:r>
            <w:r w:rsidR="007F523D">
              <w:rPr>
                <w:rFonts w:ascii="Arial" w:hAnsi="Arial" w:cs="Arial"/>
                <w:sz w:val="20"/>
              </w:rPr>
              <w:t>,</w:t>
            </w:r>
            <w:r w:rsidRPr="00F20A7E">
              <w:rPr>
                <w:rFonts w:ascii="Arial" w:hAnsi="Arial" w:cs="Arial"/>
                <w:sz w:val="20"/>
              </w:rPr>
              <w:t xml:space="preserve"> note amount of wear and any contact with reef)</w:t>
            </w:r>
          </w:p>
        </w:tc>
        <w:tc>
          <w:tcPr>
            <w:tcW w:w="8491" w:type="dxa"/>
          </w:tcPr>
          <w:p w14:paraId="1E61AC49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E61AC4B" w14:textId="77777777" w:rsidR="006B290A" w:rsidRPr="006B290A" w:rsidRDefault="006B290A" w:rsidP="00F20A7E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8491"/>
      </w:tblGrid>
      <w:tr w:rsidR="006B290A" w:rsidRPr="00F20A7E" w14:paraId="1E61AC4E" w14:textId="77777777" w:rsidTr="00BB7199">
        <w:trPr>
          <w:trHeight w:val="1701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1E61AC4C" w14:textId="1BB3F378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</w:rPr>
            </w:pPr>
            <w:r w:rsidRPr="00F20A7E">
              <w:rPr>
                <w:rFonts w:ascii="Arial" w:hAnsi="Arial" w:cs="Arial"/>
                <w:b/>
                <w:sz w:val="20"/>
              </w:rPr>
              <w:t>SHACKLES/ SWIVELS/ HARD EYES</w:t>
            </w:r>
            <w:r w:rsidRPr="00F20A7E">
              <w:rPr>
                <w:rFonts w:ascii="Arial" w:hAnsi="Arial" w:cs="Arial"/>
                <w:sz w:val="20"/>
              </w:rPr>
              <w:t xml:space="preserve"> (</w:t>
            </w:r>
            <w:r w:rsidR="007F523D" w:rsidRPr="00F20A7E">
              <w:rPr>
                <w:rFonts w:ascii="Arial" w:hAnsi="Arial" w:cs="Arial"/>
                <w:sz w:val="20"/>
              </w:rPr>
              <w:t>e.g.</w:t>
            </w:r>
            <w:r w:rsidR="007F523D">
              <w:rPr>
                <w:rFonts w:ascii="Arial" w:hAnsi="Arial" w:cs="Arial"/>
                <w:sz w:val="20"/>
              </w:rPr>
              <w:t>,</w:t>
            </w:r>
            <w:r w:rsidRPr="00F20A7E">
              <w:rPr>
                <w:rFonts w:ascii="Arial" w:hAnsi="Arial" w:cs="Arial"/>
                <w:sz w:val="20"/>
              </w:rPr>
              <w:t xml:space="preserve"> note wear and adequacy)</w:t>
            </w:r>
          </w:p>
        </w:tc>
        <w:tc>
          <w:tcPr>
            <w:tcW w:w="8491" w:type="dxa"/>
          </w:tcPr>
          <w:p w14:paraId="1E61AC4D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E61AC4F" w14:textId="77777777" w:rsidR="006B290A" w:rsidRPr="006B290A" w:rsidRDefault="006B290A" w:rsidP="00F20A7E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8519"/>
      </w:tblGrid>
      <w:tr w:rsidR="006B290A" w:rsidRPr="00F20A7E" w14:paraId="1E61AC52" w14:textId="77777777" w:rsidTr="00BB7199">
        <w:trPr>
          <w:trHeight w:val="1644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1E61AC50" w14:textId="512AF1E4" w:rsidR="006B290A" w:rsidRPr="00F20A7E" w:rsidRDefault="006B290A" w:rsidP="00F20A7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20A7E">
              <w:rPr>
                <w:rFonts w:ascii="Arial" w:hAnsi="Arial" w:cs="Arial"/>
                <w:b/>
                <w:sz w:val="20"/>
                <w:szCs w:val="20"/>
              </w:rPr>
              <w:t xml:space="preserve">SUBSURFACE FLOATS </w:t>
            </w:r>
            <w:r w:rsidRPr="00F20A7E">
              <w:rPr>
                <w:rFonts w:ascii="Arial" w:hAnsi="Arial" w:cs="Arial"/>
                <w:sz w:val="20"/>
                <w:szCs w:val="20"/>
              </w:rPr>
              <w:t>(</w:t>
            </w:r>
            <w:r w:rsidR="007F523D" w:rsidRPr="00F20A7E">
              <w:rPr>
                <w:rFonts w:ascii="Arial" w:hAnsi="Arial" w:cs="Arial"/>
                <w:sz w:val="20"/>
                <w:szCs w:val="20"/>
              </w:rPr>
              <w:t>e.g.</w:t>
            </w:r>
            <w:r w:rsidR="007F523D">
              <w:rPr>
                <w:rFonts w:ascii="Arial" w:hAnsi="Arial" w:cs="Arial"/>
                <w:sz w:val="20"/>
                <w:szCs w:val="20"/>
              </w:rPr>
              <w:t>,</w:t>
            </w:r>
            <w:r w:rsidRPr="00F20A7E">
              <w:rPr>
                <w:rFonts w:ascii="Arial" w:hAnsi="Arial" w:cs="Arial"/>
                <w:sz w:val="20"/>
                <w:szCs w:val="20"/>
              </w:rPr>
              <w:t xml:space="preserve"> note presence and condition)</w:t>
            </w:r>
          </w:p>
        </w:tc>
        <w:tc>
          <w:tcPr>
            <w:tcW w:w="8519" w:type="dxa"/>
          </w:tcPr>
          <w:p w14:paraId="1E61AC51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1AC53" w14:textId="77777777" w:rsidR="006B290A" w:rsidRPr="00F20A7E" w:rsidRDefault="006B290A" w:rsidP="00F20A7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8491"/>
      </w:tblGrid>
      <w:tr w:rsidR="006B290A" w:rsidRPr="00F20A7E" w14:paraId="1E61AC56" w14:textId="77777777" w:rsidTr="00BB7199">
        <w:trPr>
          <w:trHeight w:val="1644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1E61AC54" w14:textId="1D23196B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0A7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LINES/ ROPES </w:t>
            </w:r>
            <w:r w:rsidRPr="00F20A7E">
              <w:rPr>
                <w:rFonts w:ascii="Arial" w:hAnsi="Arial" w:cs="Arial"/>
                <w:sz w:val="20"/>
                <w:szCs w:val="20"/>
              </w:rPr>
              <w:t>(</w:t>
            </w:r>
            <w:r w:rsidR="007F523D" w:rsidRPr="00F20A7E">
              <w:rPr>
                <w:rFonts w:ascii="Arial" w:hAnsi="Arial" w:cs="Arial"/>
                <w:sz w:val="20"/>
                <w:szCs w:val="20"/>
              </w:rPr>
              <w:t>e.g.</w:t>
            </w:r>
            <w:r w:rsidR="007F523D">
              <w:rPr>
                <w:rFonts w:ascii="Arial" w:hAnsi="Arial" w:cs="Arial"/>
                <w:sz w:val="20"/>
                <w:szCs w:val="20"/>
              </w:rPr>
              <w:t>,</w:t>
            </w:r>
            <w:r w:rsidRPr="00F20A7E">
              <w:rPr>
                <w:rFonts w:ascii="Arial" w:hAnsi="Arial" w:cs="Arial"/>
                <w:sz w:val="20"/>
                <w:szCs w:val="20"/>
              </w:rPr>
              <w:t xml:space="preserve"> note wear/condition)</w:t>
            </w:r>
          </w:p>
        </w:tc>
        <w:tc>
          <w:tcPr>
            <w:tcW w:w="8491" w:type="dxa"/>
          </w:tcPr>
          <w:p w14:paraId="1E61AC55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1AC57" w14:textId="77777777" w:rsidR="006B290A" w:rsidRPr="00F20A7E" w:rsidRDefault="006B290A" w:rsidP="00F20A7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8519"/>
      </w:tblGrid>
      <w:tr w:rsidR="006B290A" w:rsidRPr="00F20A7E" w14:paraId="1E61AC5A" w14:textId="77777777" w:rsidTr="00BB7199">
        <w:trPr>
          <w:trHeight w:val="1644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1E61AC58" w14:textId="1E04FD7B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0A7E">
              <w:rPr>
                <w:rFonts w:ascii="Arial" w:hAnsi="Arial" w:cs="Arial"/>
                <w:b/>
                <w:sz w:val="20"/>
                <w:szCs w:val="20"/>
              </w:rPr>
              <w:t xml:space="preserve">SURFACE FLOATS </w:t>
            </w:r>
            <w:r w:rsidRPr="00F20A7E">
              <w:rPr>
                <w:rFonts w:ascii="Arial" w:hAnsi="Arial" w:cs="Arial"/>
                <w:sz w:val="20"/>
                <w:szCs w:val="20"/>
              </w:rPr>
              <w:t>(</w:t>
            </w:r>
            <w:r w:rsidR="007F523D" w:rsidRPr="00F20A7E">
              <w:rPr>
                <w:rFonts w:ascii="Arial" w:hAnsi="Arial" w:cs="Arial"/>
                <w:sz w:val="20"/>
                <w:szCs w:val="20"/>
              </w:rPr>
              <w:t>e.g.</w:t>
            </w:r>
            <w:r w:rsidR="007F523D">
              <w:rPr>
                <w:rFonts w:ascii="Arial" w:hAnsi="Arial" w:cs="Arial"/>
                <w:sz w:val="20"/>
                <w:szCs w:val="20"/>
              </w:rPr>
              <w:t>,</w:t>
            </w:r>
            <w:r w:rsidRPr="00F20A7E">
              <w:rPr>
                <w:rFonts w:ascii="Arial" w:hAnsi="Arial" w:cs="Arial"/>
                <w:sz w:val="20"/>
                <w:szCs w:val="20"/>
              </w:rPr>
              <w:t xml:space="preserve"> note presence, condition, labelled with Mooring Reference Number?) </w:t>
            </w:r>
          </w:p>
        </w:tc>
        <w:tc>
          <w:tcPr>
            <w:tcW w:w="8519" w:type="dxa"/>
          </w:tcPr>
          <w:p w14:paraId="1E61AC59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1AC5B" w14:textId="77777777" w:rsidR="006B290A" w:rsidRPr="00F20A7E" w:rsidRDefault="006B290A" w:rsidP="00F20A7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8491"/>
      </w:tblGrid>
      <w:tr w:rsidR="006B290A" w:rsidRPr="00F20A7E" w14:paraId="1E61AC5E" w14:textId="77777777" w:rsidTr="00BB7199">
        <w:trPr>
          <w:trHeight w:val="1644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1E61AC5C" w14:textId="3B4CC9B0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0A7E">
              <w:rPr>
                <w:rFonts w:ascii="Arial" w:hAnsi="Arial" w:cs="Arial"/>
                <w:b/>
                <w:sz w:val="20"/>
                <w:szCs w:val="20"/>
              </w:rPr>
              <w:t>OTHER COMPONENTS</w:t>
            </w:r>
            <w:r w:rsidRPr="00F20A7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F523D" w:rsidRPr="00F20A7E">
              <w:rPr>
                <w:rFonts w:ascii="Arial" w:hAnsi="Arial" w:cs="Arial"/>
                <w:sz w:val="20"/>
                <w:szCs w:val="20"/>
              </w:rPr>
              <w:t>e.g.</w:t>
            </w:r>
            <w:r w:rsidR="007F523D">
              <w:rPr>
                <w:rFonts w:ascii="Arial" w:hAnsi="Arial" w:cs="Arial"/>
                <w:sz w:val="20"/>
                <w:szCs w:val="20"/>
              </w:rPr>
              <w:t>,</w:t>
            </w:r>
            <w:r w:rsidRPr="00F20A7E">
              <w:rPr>
                <w:rFonts w:ascii="Arial" w:hAnsi="Arial" w:cs="Arial"/>
                <w:sz w:val="20"/>
                <w:szCs w:val="20"/>
              </w:rPr>
              <w:t xml:space="preserve"> anodes etc.)</w:t>
            </w:r>
          </w:p>
        </w:tc>
        <w:tc>
          <w:tcPr>
            <w:tcW w:w="8491" w:type="dxa"/>
          </w:tcPr>
          <w:p w14:paraId="1E61AC5D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1AC5F" w14:textId="77777777" w:rsidR="006B290A" w:rsidRPr="00F20A7E" w:rsidRDefault="006B290A" w:rsidP="00F20A7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8491"/>
      </w:tblGrid>
      <w:tr w:rsidR="006B290A" w:rsidRPr="00F20A7E" w14:paraId="1E61AC62" w14:textId="77777777" w:rsidTr="00185E91">
        <w:trPr>
          <w:trHeight w:val="2480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1E61AC60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0A7E">
              <w:rPr>
                <w:rFonts w:ascii="Arial" w:hAnsi="Arial" w:cs="Arial"/>
                <w:b/>
                <w:sz w:val="20"/>
                <w:szCs w:val="20"/>
              </w:rPr>
              <w:t xml:space="preserve">ADDITIONAL INFORMATION </w:t>
            </w:r>
            <w:r w:rsidRPr="00F20A7E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8491" w:type="dxa"/>
          </w:tcPr>
          <w:p w14:paraId="1E61AC61" w14:textId="77777777" w:rsidR="006B290A" w:rsidRPr="00F20A7E" w:rsidRDefault="006B290A" w:rsidP="00F20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1AC63" w14:textId="77777777" w:rsidR="006B290A" w:rsidRPr="00F20A7E" w:rsidRDefault="006B290A" w:rsidP="00F20A7E">
      <w:pPr>
        <w:spacing w:after="0"/>
        <w:rPr>
          <w:rFonts w:ascii="Arial" w:hAnsi="Arial" w:cs="Arial"/>
          <w:b/>
          <w:sz w:val="20"/>
          <w:szCs w:val="20"/>
        </w:rPr>
      </w:pPr>
    </w:p>
    <w:p w14:paraId="1E61AC64" w14:textId="77777777" w:rsidR="006B290A" w:rsidRPr="00F20A7E" w:rsidRDefault="006B290A" w:rsidP="00F20A7E">
      <w:pPr>
        <w:spacing w:after="0"/>
        <w:rPr>
          <w:rFonts w:ascii="Arial" w:hAnsi="Arial" w:cs="Arial"/>
          <w:b/>
          <w:sz w:val="20"/>
          <w:szCs w:val="20"/>
        </w:rPr>
      </w:pPr>
    </w:p>
    <w:p w14:paraId="704E5D34" w14:textId="4EA463DF" w:rsidR="003C717D" w:rsidRDefault="003C717D" w:rsidP="00320218">
      <w:pPr>
        <w:spacing w:after="120"/>
        <w:rPr>
          <w:rFonts w:ascii="Arial" w:hAnsi="Arial" w:cs="Arial"/>
          <w:sz w:val="18"/>
          <w:szCs w:val="20"/>
        </w:rPr>
      </w:pPr>
    </w:p>
    <w:p w14:paraId="2C79310F" w14:textId="77777777" w:rsidR="003C717D" w:rsidRDefault="003C717D" w:rsidP="00320218">
      <w:pPr>
        <w:pStyle w:val="Header"/>
        <w:spacing w:after="0" w:line="40" w:lineRule="atLeast"/>
        <w:ind w:right="139"/>
        <w:rPr>
          <w:rFonts w:ascii="Arial" w:hAnsi="Arial" w:cs="Arial"/>
          <w:b/>
          <w:szCs w:val="32"/>
          <w:u w:val="single"/>
        </w:rPr>
      </w:pPr>
    </w:p>
    <w:p w14:paraId="405BCDF0" w14:textId="77777777" w:rsidR="003C717D" w:rsidRDefault="003C717D" w:rsidP="003C717D">
      <w:pPr>
        <w:pStyle w:val="Header"/>
        <w:spacing w:after="0" w:line="40" w:lineRule="atLeast"/>
        <w:ind w:left="142" w:right="139"/>
        <w:jc w:val="center"/>
        <w:rPr>
          <w:rFonts w:ascii="Arial" w:hAnsi="Arial" w:cs="Arial"/>
          <w:b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536"/>
        <w:gridCol w:w="2119"/>
      </w:tblGrid>
      <w:tr w:rsidR="003C717D" w:rsidRPr="006B290A" w14:paraId="74D601BA" w14:textId="77777777" w:rsidTr="001C5FE3">
        <w:trPr>
          <w:trHeight w:val="658"/>
        </w:trPr>
        <w:tc>
          <w:tcPr>
            <w:tcW w:w="3539" w:type="dxa"/>
          </w:tcPr>
          <w:p w14:paraId="1CF84097" w14:textId="77777777" w:rsidR="003C717D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7AD29082" w14:textId="77777777" w:rsidR="003C717D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7AFEB925" w14:textId="77777777" w:rsidR="003C717D" w:rsidRPr="006B290A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1911AC44" w14:textId="77777777" w:rsidR="003C717D" w:rsidRPr="006B290A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</w:tcPr>
          <w:p w14:paraId="560A6EDD" w14:textId="77777777" w:rsidR="003C717D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694BFD08" w14:textId="77777777" w:rsidR="003C717D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23371990" w14:textId="32E37C44" w:rsidR="003C717D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5C230515" w14:textId="740188B9" w:rsidR="003C717D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79E712F2" w14:textId="77777777" w:rsidR="003C717D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13DC743E" w14:textId="77777777" w:rsidR="003C717D" w:rsidRPr="006B290A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9" w:type="dxa"/>
          </w:tcPr>
          <w:p w14:paraId="0B643A94" w14:textId="77777777" w:rsidR="003C717D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1F280141" w14:textId="77777777" w:rsidR="003C717D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5CC4EB03" w14:textId="77777777" w:rsidR="003C717D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0978A81C" w14:textId="77777777" w:rsidR="003C717D" w:rsidRPr="006B290A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3C717D" w:rsidRPr="006B290A" w14:paraId="2069967B" w14:textId="77777777" w:rsidTr="001C5FE3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10D2851" w14:textId="77777777" w:rsidR="003C717D" w:rsidRDefault="003C717D" w:rsidP="001C5FE3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>Inspected by (name of Appropriately Experienced Person)</w:t>
            </w:r>
          </w:p>
          <w:p w14:paraId="00D08D10" w14:textId="7236B64D" w:rsidR="003C717D" w:rsidRPr="00471891" w:rsidRDefault="003C717D" w:rsidP="001C5FE3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471891">
              <w:rPr>
                <w:rFonts w:ascii="Arial" w:hAnsi="Arial" w:cs="Arial"/>
                <w:bCs/>
                <w:sz w:val="20"/>
              </w:rPr>
              <w:t xml:space="preserve">(RPEQ or as approved by the </w:t>
            </w:r>
            <w:r w:rsidR="001B7398">
              <w:rPr>
                <w:rFonts w:ascii="Arial" w:hAnsi="Arial" w:cs="Arial"/>
                <w:bCs/>
                <w:sz w:val="20"/>
              </w:rPr>
              <w:t xml:space="preserve">Reef </w:t>
            </w:r>
            <w:r w:rsidRPr="00471891">
              <w:rPr>
                <w:rFonts w:ascii="Arial" w:hAnsi="Arial" w:cs="Arial"/>
                <w:bCs/>
                <w:sz w:val="20"/>
              </w:rPr>
              <w:t>Authority)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BC045EC" w14:textId="77777777" w:rsidR="003C717D" w:rsidRPr="006B290A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>Signature of Appropriately Experienced Person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7A4767E4" w14:textId="77777777" w:rsidR="003C717D" w:rsidRPr="006B290A" w:rsidRDefault="003C717D" w:rsidP="001C5FE3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290A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0DBEC1E1" w14:textId="77777777" w:rsidR="003C717D" w:rsidRDefault="003C717D" w:rsidP="003C717D">
      <w:pPr>
        <w:pStyle w:val="Header"/>
        <w:spacing w:after="0" w:line="40" w:lineRule="atLeast"/>
        <w:ind w:left="142" w:right="139"/>
        <w:jc w:val="center"/>
        <w:rPr>
          <w:rFonts w:ascii="Arial" w:hAnsi="Arial" w:cs="Arial"/>
          <w:b/>
          <w:szCs w:val="32"/>
          <w:u w:val="single"/>
        </w:rPr>
      </w:pPr>
    </w:p>
    <w:p w14:paraId="0FEAB6C4" w14:textId="77777777" w:rsidR="003C717D" w:rsidRPr="006B290A" w:rsidRDefault="003C717D" w:rsidP="006B290A">
      <w:pPr>
        <w:spacing w:after="120"/>
        <w:jc w:val="center"/>
        <w:rPr>
          <w:rFonts w:ascii="Arial" w:hAnsi="Arial" w:cs="Arial"/>
          <w:sz w:val="18"/>
          <w:szCs w:val="20"/>
        </w:rPr>
      </w:pPr>
    </w:p>
    <w:sectPr w:rsidR="003C717D" w:rsidRPr="006B290A" w:rsidSect="003D660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47" w:right="851" w:bottom="851" w:left="851" w:header="568" w:footer="2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A133" w14:textId="77777777" w:rsidR="004D1EFB" w:rsidRPr="00883AA4" w:rsidRDefault="004D1EFB">
      <w:pPr>
        <w:rPr>
          <w:sz w:val="20"/>
          <w:szCs w:val="20"/>
        </w:rPr>
      </w:pPr>
      <w:r w:rsidRPr="00883AA4">
        <w:rPr>
          <w:sz w:val="20"/>
          <w:szCs w:val="20"/>
        </w:rPr>
        <w:separator/>
      </w:r>
    </w:p>
  </w:endnote>
  <w:endnote w:type="continuationSeparator" w:id="0">
    <w:p w14:paraId="0D37B778" w14:textId="77777777" w:rsidR="004D1EFB" w:rsidRPr="00883AA4" w:rsidRDefault="004D1EFB">
      <w:pPr>
        <w:rPr>
          <w:sz w:val="20"/>
          <w:szCs w:val="20"/>
        </w:rPr>
      </w:pPr>
      <w:r w:rsidRPr="00883AA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1635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FE22FB" w14:textId="509A53F4" w:rsidR="003D660B" w:rsidRPr="003D660B" w:rsidRDefault="003D660B" w:rsidP="003D660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3D660B">
              <w:rPr>
                <w:rFonts w:ascii="Arial" w:hAnsi="Arial" w:cs="Arial"/>
                <w:sz w:val="16"/>
                <w:szCs w:val="16"/>
              </w:rPr>
              <w:t xml:space="preserve">MOORING COMPLIANCE CERTIFICATE FORM </w:t>
            </w:r>
            <w:r w:rsidRPr="003D660B">
              <w:rPr>
                <w:rFonts w:ascii="Arial" w:hAnsi="Arial" w:cs="Arial"/>
                <w:sz w:val="16"/>
                <w:szCs w:val="16"/>
              </w:rPr>
              <w:tab/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Pr="003D660B">
              <w:rPr>
                <w:rFonts w:ascii="Arial" w:hAnsi="Arial" w:cs="Arial"/>
                <w:sz w:val="16"/>
                <w:szCs w:val="16"/>
              </w:rPr>
              <w:t xml:space="preserve">  Version dated December 2022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3D660B">
              <w:rPr>
                <w:rFonts w:ascii="Arial" w:hAnsi="Arial" w:cs="Arial"/>
                <w:sz w:val="16"/>
                <w:szCs w:val="16"/>
              </w:rPr>
              <w:t xml:space="preserve">  Page </w:t>
            </w:r>
            <w:r w:rsidRPr="003D660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D660B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3D6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D660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3D66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D660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D660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D660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D660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D660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D660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89D504" w14:textId="4AAF89CF" w:rsidR="00496ADB" w:rsidRPr="003E1088" w:rsidRDefault="00496ADB" w:rsidP="003D660B">
    <w:pPr>
      <w:pStyle w:val="Footer"/>
      <w:tabs>
        <w:tab w:val="clear" w:pos="4153"/>
        <w:tab w:val="clear" w:pos="8306"/>
        <w:tab w:val="left" w:pos="3544"/>
        <w:tab w:val="left" w:pos="4111"/>
        <w:tab w:val="center" w:pos="4513"/>
        <w:tab w:val="right" w:pos="9026"/>
      </w:tabs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AC75" w14:textId="77777777" w:rsidR="0053262D" w:rsidRPr="006B290A" w:rsidRDefault="0053262D" w:rsidP="006B290A">
    <w:pPr>
      <w:pStyle w:val="Footer"/>
      <w:pBdr>
        <w:top w:val="single" w:sz="4" w:space="1" w:color="D9D9D9" w:themeColor="background1" w:themeShade="D9"/>
      </w:pBdr>
      <w:jc w:val="center"/>
      <w:rPr>
        <w:rFonts w:ascii="Arial" w:hAnsi="Arial" w:cs="Arial"/>
        <w:sz w:val="20"/>
      </w:rPr>
    </w:pPr>
    <w:r w:rsidRPr="006B290A">
      <w:rPr>
        <w:rFonts w:ascii="Arial" w:hAnsi="Arial" w:cs="Arial"/>
        <w:sz w:val="20"/>
      </w:rPr>
      <w:t>MOORINGS COMPLIANCE CERTIFICATE FORM</w:t>
    </w:r>
    <w:r>
      <w:rPr>
        <w:rFonts w:ascii="Arial" w:hAnsi="Arial" w:cs="Arial"/>
        <w:sz w:val="20"/>
      </w:rPr>
      <w:tab/>
      <w:t xml:space="preserve">            </w:t>
    </w:r>
    <w:r w:rsidRPr="006B290A">
      <w:rPr>
        <w:rFonts w:ascii="Arial" w:hAnsi="Arial" w:cs="Arial"/>
        <w:sz w:val="20"/>
      </w:rPr>
      <w:t xml:space="preserve">Version dated 18 August 2017 </w:t>
    </w:r>
    <w:sdt>
      <w:sdtPr>
        <w:rPr>
          <w:rFonts w:ascii="Arial" w:hAnsi="Arial" w:cs="Arial"/>
          <w:sz w:val="20"/>
        </w:rPr>
        <w:id w:val="-13161801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6B290A">
          <w:rPr>
            <w:rFonts w:ascii="Arial" w:hAnsi="Arial" w:cs="Arial"/>
            <w:sz w:val="20"/>
          </w:rPr>
          <w:t xml:space="preserve">      Page </w:t>
        </w:r>
        <w:r w:rsidRPr="006B290A">
          <w:rPr>
            <w:rFonts w:ascii="Arial" w:hAnsi="Arial" w:cs="Arial"/>
            <w:bCs/>
            <w:sz w:val="20"/>
          </w:rPr>
          <w:fldChar w:fldCharType="begin"/>
        </w:r>
        <w:r w:rsidRPr="006B290A">
          <w:rPr>
            <w:rFonts w:ascii="Arial" w:hAnsi="Arial" w:cs="Arial"/>
            <w:bCs/>
            <w:sz w:val="20"/>
          </w:rPr>
          <w:instrText xml:space="preserve"> PAGE  \* Arabic  \* MERGEFORMAT </w:instrText>
        </w:r>
        <w:r w:rsidRPr="006B290A">
          <w:rPr>
            <w:rFonts w:ascii="Arial" w:hAnsi="Arial" w:cs="Arial"/>
            <w:bCs/>
            <w:sz w:val="20"/>
          </w:rPr>
          <w:fldChar w:fldCharType="separate"/>
        </w:r>
        <w:r>
          <w:rPr>
            <w:rFonts w:ascii="Arial" w:hAnsi="Arial" w:cs="Arial"/>
            <w:bCs/>
            <w:noProof/>
            <w:sz w:val="20"/>
          </w:rPr>
          <w:t>1</w:t>
        </w:r>
        <w:r w:rsidRPr="006B290A">
          <w:rPr>
            <w:rFonts w:ascii="Arial" w:hAnsi="Arial" w:cs="Arial"/>
            <w:bCs/>
            <w:sz w:val="20"/>
          </w:rPr>
          <w:fldChar w:fldCharType="end"/>
        </w:r>
        <w:r w:rsidRPr="006B290A">
          <w:rPr>
            <w:rFonts w:ascii="Arial" w:hAnsi="Arial" w:cs="Arial"/>
            <w:sz w:val="20"/>
          </w:rPr>
          <w:t xml:space="preserve"> of </w:t>
        </w:r>
        <w:r>
          <w:rPr>
            <w:rFonts w:ascii="Arial" w:hAnsi="Arial" w:cs="Arial"/>
            <w:bCs/>
            <w:sz w:val="20"/>
          </w:rPr>
          <w:t>3</w:t>
        </w:r>
      </w:sdtContent>
    </w:sdt>
  </w:p>
  <w:p w14:paraId="1E61AC76" w14:textId="77777777" w:rsidR="0053262D" w:rsidRDefault="00532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750B" w14:textId="77777777" w:rsidR="004D1EFB" w:rsidRPr="00883AA4" w:rsidRDefault="004D1EFB">
      <w:pPr>
        <w:rPr>
          <w:sz w:val="20"/>
          <w:szCs w:val="20"/>
        </w:rPr>
      </w:pPr>
      <w:r w:rsidRPr="00883AA4">
        <w:rPr>
          <w:sz w:val="20"/>
          <w:szCs w:val="20"/>
        </w:rPr>
        <w:separator/>
      </w:r>
    </w:p>
  </w:footnote>
  <w:footnote w:type="continuationSeparator" w:id="0">
    <w:p w14:paraId="35DF0282" w14:textId="77777777" w:rsidR="004D1EFB" w:rsidRPr="00883AA4" w:rsidRDefault="004D1EFB">
      <w:pPr>
        <w:rPr>
          <w:sz w:val="20"/>
          <w:szCs w:val="20"/>
        </w:rPr>
      </w:pPr>
      <w:r w:rsidRPr="00883AA4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AC73" w14:textId="7401EC17" w:rsidR="0053262D" w:rsidRDefault="0053262D" w:rsidP="0053262D">
    <w:pPr>
      <w:pStyle w:val="Header"/>
      <w:rPr>
        <w:rFonts w:cs="Arial"/>
        <w:b/>
        <w:sz w:val="22"/>
      </w:rPr>
    </w:pPr>
    <w:r w:rsidRPr="008A0776">
      <w:rPr>
        <w:rFonts w:cs="Arial"/>
        <w:b/>
        <w:sz w:val="22"/>
      </w:rPr>
      <w:t xml:space="preserve"> </w:t>
    </w:r>
    <w:r w:rsidR="00471891">
      <w:rPr>
        <w:rFonts w:cs="Arial"/>
        <w:b/>
        <w:noProof/>
        <w:sz w:val="22"/>
      </w:rPr>
      <w:drawing>
        <wp:inline distT="0" distB="0" distL="0" distR="0" wp14:anchorId="08CB2C50" wp14:editId="756FB993">
          <wp:extent cx="6188075" cy="572770"/>
          <wp:effectExtent l="0" t="0" r="3175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AC74" w14:textId="77777777" w:rsidR="0053262D" w:rsidRDefault="0053262D">
    <w:pPr>
      <w:pStyle w:val="Header"/>
      <w:rPr>
        <w:rFonts w:cs="Arial"/>
        <w:b/>
        <w:sz w:val="22"/>
      </w:rPr>
    </w:pPr>
    <w:r w:rsidRPr="007467FD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1E61AC7C" wp14:editId="1E61AC7D">
          <wp:simplePos x="0" y="0"/>
          <wp:positionH relativeFrom="margin">
            <wp:posOffset>4699000</wp:posOffset>
          </wp:positionH>
          <wp:positionV relativeFrom="page">
            <wp:posOffset>203835</wp:posOffset>
          </wp:positionV>
          <wp:extent cx="1849120" cy="577215"/>
          <wp:effectExtent l="0" t="0" r="0" b="0"/>
          <wp:wrapSquare wrapText="bothSides"/>
          <wp:docPr id="4" name="Picture 3" descr="image1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1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77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0776">
      <w:rPr>
        <w:rFonts w:cs="Arial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80D"/>
    <w:multiLevelType w:val="hybridMultilevel"/>
    <w:tmpl w:val="579A3A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7428"/>
    <w:multiLevelType w:val="hybridMultilevel"/>
    <w:tmpl w:val="DF78A008"/>
    <w:lvl w:ilvl="0" w:tplc="E23A8D4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713E"/>
    <w:multiLevelType w:val="hybridMultilevel"/>
    <w:tmpl w:val="6C242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77B20"/>
    <w:multiLevelType w:val="hybridMultilevel"/>
    <w:tmpl w:val="F03C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05DCF"/>
    <w:multiLevelType w:val="hybridMultilevel"/>
    <w:tmpl w:val="1B7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D27DD"/>
    <w:multiLevelType w:val="hybridMultilevel"/>
    <w:tmpl w:val="7D467D76"/>
    <w:lvl w:ilvl="0" w:tplc="9954C106">
      <w:start w:val="1"/>
      <w:numFmt w:val="decimal"/>
      <w:pStyle w:val="SupportingInformation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74587"/>
    <w:multiLevelType w:val="hybridMultilevel"/>
    <w:tmpl w:val="8BF25832"/>
    <w:lvl w:ilvl="0" w:tplc="82A22394">
      <w:start w:val="1"/>
      <w:numFmt w:val="decimal"/>
      <w:pStyle w:val="BodyTextNumbering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62"/>
    <w:rsid w:val="00000647"/>
    <w:rsid w:val="00001E66"/>
    <w:rsid w:val="00007F11"/>
    <w:rsid w:val="00012260"/>
    <w:rsid w:val="0001684D"/>
    <w:rsid w:val="000169AB"/>
    <w:rsid w:val="0003059C"/>
    <w:rsid w:val="00041283"/>
    <w:rsid w:val="00056913"/>
    <w:rsid w:val="00061962"/>
    <w:rsid w:val="00072CB9"/>
    <w:rsid w:val="000833BF"/>
    <w:rsid w:val="00094631"/>
    <w:rsid w:val="000A1661"/>
    <w:rsid w:val="000A3857"/>
    <w:rsid w:val="000C2EC6"/>
    <w:rsid w:val="000C4083"/>
    <w:rsid w:val="00124463"/>
    <w:rsid w:val="00131265"/>
    <w:rsid w:val="00133ECE"/>
    <w:rsid w:val="00152B75"/>
    <w:rsid w:val="0017055B"/>
    <w:rsid w:val="00185E91"/>
    <w:rsid w:val="001B223E"/>
    <w:rsid w:val="001B2CDC"/>
    <w:rsid w:val="001B7398"/>
    <w:rsid w:val="001F117A"/>
    <w:rsid w:val="00204C59"/>
    <w:rsid w:val="00211B20"/>
    <w:rsid w:val="00236AE4"/>
    <w:rsid w:val="0025238B"/>
    <w:rsid w:val="0026271B"/>
    <w:rsid w:val="0027033D"/>
    <w:rsid w:val="002845F1"/>
    <w:rsid w:val="002942D8"/>
    <w:rsid w:val="002A5983"/>
    <w:rsid w:val="002C33B0"/>
    <w:rsid w:val="002D5603"/>
    <w:rsid w:val="002D5FDF"/>
    <w:rsid w:val="00320218"/>
    <w:rsid w:val="00332868"/>
    <w:rsid w:val="003518FE"/>
    <w:rsid w:val="00356C93"/>
    <w:rsid w:val="00373362"/>
    <w:rsid w:val="0038172B"/>
    <w:rsid w:val="003931E6"/>
    <w:rsid w:val="003C0E29"/>
    <w:rsid w:val="003C717D"/>
    <w:rsid w:val="003D660B"/>
    <w:rsid w:val="003E1088"/>
    <w:rsid w:val="003F38F6"/>
    <w:rsid w:val="00403281"/>
    <w:rsid w:val="004617B1"/>
    <w:rsid w:val="0046567F"/>
    <w:rsid w:val="00471891"/>
    <w:rsid w:val="00473607"/>
    <w:rsid w:val="00494867"/>
    <w:rsid w:val="00496ADB"/>
    <w:rsid w:val="004A0E98"/>
    <w:rsid w:val="004D1EFB"/>
    <w:rsid w:val="004D3D69"/>
    <w:rsid w:val="004D54D7"/>
    <w:rsid w:val="005025D9"/>
    <w:rsid w:val="005060CD"/>
    <w:rsid w:val="0053262D"/>
    <w:rsid w:val="00557127"/>
    <w:rsid w:val="00560CD7"/>
    <w:rsid w:val="00562034"/>
    <w:rsid w:val="0056787C"/>
    <w:rsid w:val="005B7483"/>
    <w:rsid w:val="005C53D2"/>
    <w:rsid w:val="005E40C4"/>
    <w:rsid w:val="00616EAA"/>
    <w:rsid w:val="00617D5B"/>
    <w:rsid w:val="00624BBE"/>
    <w:rsid w:val="00636566"/>
    <w:rsid w:val="00643F07"/>
    <w:rsid w:val="00655FFD"/>
    <w:rsid w:val="00660332"/>
    <w:rsid w:val="0067553D"/>
    <w:rsid w:val="006A3C4C"/>
    <w:rsid w:val="006A6ADE"/>
    <w:rsid w:val="006B290A"/>
    <w:rsid w:val="006F5F95"/>
    <w:rsid w:val="00725AB6"/>
    <w:rsid w:val="007462B4"/>
    <w:rsid w:val="00774AAF"/>
    <w:rsid w:val="007B28DC"/>
    <w:rsid w:val="007C7C65"/>
    <w:rsid w:val="007D4841"/>
    <w:rsid w:val="007D665C"/>
    <w:rsid w:val="007E3A92"/>
    <w:rsid w:val="007F523D"/>
    <w:rsid w:val="007F78CD"/>
    <w:rsid w:val="0082374F"/>
    <w:rsid w:val="00844836"/>
    <w:rsid w:val="008642A9"/>
    <w:rsid w:val="00867B73"/>
    <w:rsid w:val="00874980"/>
    <w:rsid w:val="00883AA4"/>
    <w:rsid w:val="00895D9D"/>
    <w:rsid w:val="008C1C54"/>
    <w:rsid w:val="00910B84"/>
    <w:rsid w:val="00937752"/>
    <w:rsid w:val="00960EA1"/>
    <w:rsid w:val="00967BE5"/>
    <w:rsid w:val="009720BC"/>
    <w:rsid w:val="0099033F"/>
    <w:rsid w:val="009A5584"/>
    <w:rsid w:val="009B48EF"/>
    <w:rsid w:val="009C69A9"/>
    <w:rsid w:val="009D1E08"/>
    <w:rsid w:val="00A4144F"/>
    <w:rsid w:val="00A42056"/>
    <w:rsid w:val="00A61A77"/>
    <w:rsid w:val="00A932E5"/>
    <w:rsid w:val="00AB15E5"/>
    <w:rsid w:val="00AB5780"/>
    <w:rsid w:val="00AE1C10"/>
    <w:rsid w:val="00B0148B"/>
    <w:rsid w:val="00B03D02"/>
    <w:rsid w:val="00B113E4"/>
    <w:rsid w:val="00B12197"/>
    <w:rsid w:val="00B44036"/>
    <w:rsid w:val="00B52095"/>
    <w:rsid w:val="00B934B5"/>
    <w:rsid w:val="00B976E5"/>
    <w:rsid w:val="00BA3969"/>
    <w:rsid w:val="00BA570C"/>
    <w:rsid w:val="00BD627E"/>
    <w:rsid w:val="00C070DB"/>
    <w:rsid w:val="00C4596C"/>
    <w:rsid w:val="00C47ECA"/>
    <w:rsid w:val="00C55080"/>
    <w:rsid w:val="00C90CA8"/>
    <w:rsid w:val="00CA3ED4"/>
    <w:rsid w:val="00CB084D"/>
    <w:rsid w:val="00CB517B"/>
    <w:rsid w:val="00CC0EEA"/>
    <w:rsid w:val="00CD1CFB"/>
    <w:rsid w:val="00CF7555"/>
    <w:rsid w:val="00D01A09"/>
    <w:rsid w:val="00D15AF5"/>
    <w:rsid w:val="00D1646B"/>
    <w:rsid w:val="00D27DB5"/>
    <w:rsid w:val="00D67B38"/>
    <w:rsid w:val="00D67D72"/>
    <w:rsid w:val="00D744A0"/>
    <w:rsid w:val="00DA7FA3"/>
    <w:rsid w:val="00DD2B20"/>
    <w:rsid w:val="00DE5A6D"/>
    <w:rsid w:val="00E647CC"/>
    <w:rsid w:val="00E70335"/>
    <w:rsid w:val="00E71A47"/>
    <w:rsid w:val="00E71FBB"/>
    <w:rsid w:val="00E800A8"/>
    <w:rsid w:val="00E86F23"/>
    <w:rsid w:val="00E96980"/>
    <w:rsid w:val="00EA4AEA"/>
    <w:rsid w:val="00EA7638"/>
    <w:rsid w:val="00EB36F6"/>
    <w:rsid w:val="00ED0EC9"/>
    <w:rsid w:val="00EE3BC3"/>
    <w:rsid w:val="00F20A7E"/>
    <w:rsid w:val="00F51A74"/>
    <w:rsid w:val="00F61835"/>
    <w:rsid w:val="00F632CA"/>
    <w:rsid w:val="00F67180"/>
    <w:rsid w:val="00F67CA0"/>
    <w:rsid w:val="00F738F1"/>
    <w:rsid w:val="00F75A59"/>
    <w:rsid w:val="00F836B8"/>
    <w:rsid w:val="00FA2554"/>
    <w:rsid w:val="00FA39BE"/>
    <w:rsid w:val="00FA4669"/>
    <w:rsid w:val="00FB6DB8"/>
    <w:rsid w:val="00FC3341"/>
    <w:rsid w:val="00FD581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1ABE1"/>
  <w15:docId w15:val="{9D528333-C209-4E3D-BF40-8FA37057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55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44036"/>
    <w:pPr>
      <w:keepNext/>
      <w:spacing w:after="0" w:line="240" w:lineRule="auto"/>
      <w:outlineLvl w:val="3"/>
    </w:pPr>
    <w:rPr>
      <w:rFonts w:ascii="Palatino" w:eastAsia="Times New Roman" w:hAnsi="Palatino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4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748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C6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semiHidden/>
    <w:rsid w:val="000C2EC6"/>
    <w:pPr>
      <w:jc w:val="center"/>
    </w:pPr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0C2EC6"/>
    <w:rPr>
      <w:rFonts w:ascii="Arial" w:hAnsi="Arial" w:cs="Arial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CF7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55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B44036"/>
    <w:rPr>
      <w:rFonts w:ascii="Palatino" w:hAnsi="Palatino"/>
      <w:b/>
      <w:bCs/>
      <w:lang w:eastAsia="en-US"/>
    </w:rPr>
  </w:style>
  <w:style w:type="table" w:styleId="TableGrid">
    <w:name w:val="Table Grid"/>
    <w:basedOn w:val="TableNormal"/>
    <w:rsid w:val="00B44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fosheetpara">
    <w:name w:val="infosheet para"/>
    <w:basedOn w:val="Normal"/>
    <w:qFormat/>
    <w:rsid w:val="00B44036"/>
    <w:pPr>
      <w:tabs>
        <w:tab w:val="left" w:pos="1980"/>
        <w:tab w:val="left" w:pos="2540"/>
        <w:tab w:val="left" w:pos="3080"/>
        <w:tab w:val="right" w:pos="9460"/>
      </w:tabs>
      <w:spacing w:before="60" w:after="0" w:line="240" w:lineRule="auto"/>
    </w:pPr>
    <w:rPr>
      <w:rFonts w:ascii="Palatino" w:eastAsia="Times New Roman" w:hAnsi="Palatino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976E5"/>
    <w:rPr>
      <w:color w:val="800080" w:themeColor="followedHyperlink"/>
      <w:u w:val="single"/>
    </w:rPr>
  </w:style>
  <w:style w:type="character" w:customStyle="1" w:styleId="FooterChar">
    <w:name w:val="Footer Char"/>
    <w:link w:val="Footer"/>
    <w:uiPriority w:val="99"/>
    <w:locked/>
    <w:rsid w:val="00E71FBB"/>
    <w:rPr>
      <w:rFonts w:eastAsiaTheme="minorHAnsi" w:cstheme="minorBidi"/>
      <w:sz w:val="24"/>
      <w:szCs w:val="22"/>
      <w:lang w:eastAsia="en-US"/>
    </w:rPr>
  </w:style>
  <w:style w:type="paragraph" w:customStyle="1" w:styleId="BodyTextNumbering">
    <w:name w:val="Body Text Numbering"/>
    <w:qFormat/>
    <w:rsid w:val="00E71FBB"/>
    <w:pPr>
      <w:numPr>
        <w:numId w:val="6"/>
      </w:numPr>
      <w:spacing w:before="240" w:after="40"/>
      <w:ind w:left="360"/>
    </w:pPr>
    <w:rPr>
      <w:rFonts w:ascii="Arial" w:hAnsi="Arial"/>
      <w:color w:val="000000"/>
      <w:szCs w:val="32"/>
    </w:rPr>
  </w:style>
  <w:style w:type="paragraph" w:customStyle="1" w:styleId="SupportingInformation">
    <w:name w:val="Supporting Information"/>
    <w:basedOn w:val="Heading2"/>
    <w:qFormat/>
    <w:rsid w:val="00E71FBB"/>
    <w:pPr>
      <w:keepNext w:val="0"/>
      <w:keepLines w:val="0"/>
      <w:numPr>
        <w:numId w:val="5"/>
      </w:numPr>
      <w:spacing w:before="40" w:after="40" w:line="240" w:lineRule="auto"/>
      <w:ind w:left="714" w:hanging="357"/>
    </w:pPr>
    <w:rPr>
      <w:rFonts w:ascii="Arial" w:eastAsia="Times New Roman" w:hAnsi="Arial" w:cs="Arial"/>
      <w:b w:val="0"/>
      <w:bCs w:val="0"/>
      <w:color w:val="000000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2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095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095"/>
    <w:rPr>
      <w:rFonts w:eastAsiaTheme="minorHAnsi" w:cstheme="minorBidi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6B290A"/>
    <w:rPr>
      <w:rFonts w:eastAsiaTheme="minorHAnsi" w:cstheme="minorBidi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2A5983"/>
    <w:rPr>
      <w:rFonts w:eastAsiaTheme="minorHAnsi" w:cstheme="minorBidi"/>
      <w:sz w:val="24"/>
      <w:szCs w:val="22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3E1088"/>
    <w:pPr>
      <w:ind w:right="142"/>
    </w:pPr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el11">
    <w:name w:val="Ariel 11"/>
    <w:basedOn w:val="DefaultParagraphFont"/>
    <w:uiPriority w:val="1"/>
    <w:qFormat/>
    <w:rsid w:val="003E1088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ecure.gbrmpa.gov.au/ENQEXT/MoorSearch/DisplayMoo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yc\Desktop\Mooring%20Compliance%20Certific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BRMPA Document" ma:contentTypeID="0x010100951A51AFE9254741B973C25BD823DB6E00C235F39E9C11D94A9BB3B4D3B4C5199D" ma:contentTypeVersion="25" ma:contentTypeDescription="" ma:contentTypeScope="" ma:versionID="8afc69563a3a340522a599329b1f40c4">
  <xsd:schema xmlns:xsd="http://www.w3.org/2001/XMLSchema" xmlns:xs="http://www.w3.org/2001/XMLSchema" xmlns:p="http://schemas.microsoft.com/office/2006/metadata/properties" xmlns:ns2="4d9f666f-a803-4ee3-a846-e3c9ad29754e" xmlns:ns3="11ffb7fc-fe75-4cdd-8ffe-2674029a57e6" xmlns:ns4="http://schemas.microsoft.com/sharepoint/v4" targetNamespace="http://schemas.microsoft.com/office/2006/metadata/properties" ma:root="true" ma:fieldsID="2cd20d04cf6964914d43be2181298921" ns2:_="" ns3:_="" ns4:_="">
    <xsd:import namespace="4d9f666f-a803-4ee3-a846-e3c9ad29754e"/>
    <xsd:import namespace="11ffb7fc-fe75-4cdd-8ffe-2674029a57e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4:IconOverlay" minOccurs="0"/>
                <xsd:element ref="ns2:RMSVisibl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Migrate" minOccurs="0"/>
                <xsd:element ref="ns3:Migrated" minOccurs="0"/>
                <xsd:element ref="ns3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666f-a803-4ee3-a846-e3c9ad2975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b673f4-af41-4666-b23e-fd0ba51c2bdc}" ma:internalName="TaxCatchAll" ma:showField="CatchAllData" ma:web="4d9f666f-a803-4ee3-a846-e3c9ad29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7b673f4-af41-4666-b23e-fd0ba51c2bdc}" ma:internalName="TaxCatchAllLabel" ma:readOnly="true" ma:showField="CatchAllDataLabel" ma:web="4d9f666f-a803-4ee3-a846-e3c9ad29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MSVisible" ma:index="16" nillable="true" ma:displayName="Visible in RMS" ma:default="0" ma:description="Whether the document is visible in RMS or not." ma:internalName="RMSVisible">
      <xsd:simpleType>
        <xsd:restriction base="dms:Boolean"/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b7fc-fe75-4cdd-8ffe-2674029a57e6" elementFormDefault="qualified">
    <xsd:import namespace="http://schemas.microsoft.com/office/2006/documentManagement/types"/>
    <xsd:import namespace="http://schemas.microsoft.com/office/infopath/2007/PartnerControls"/>
    <xsd:element name="Migrate" ma:index="22" nillable="true" ma:displayName="Migrate" ma:default="1" ma:internalName="Migrate">
      <xsd:simpleType>
        <xsd:restriction base="dms:Boolean"/>
      </xsd:simpleType>
    </xsd:element>
    <xsd:element name="Migrated" ma:index="23" nillable="true" ma:displayName="Migrated" ma:default="0" ma:internalName="Migrated">
      <xsd:simpleType>
        <xsd:restriction base="dms:Boolean"/>
      </xsd:simpleType>
    </xsd:element>
    <xsd:element name="Archived" ma:index="24" nillable="true" ma:displayName="Archived" ma:default="0" ma:internalName="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SVisible xmlns="4d9f666f-a803-4ee3-a846-e3c9ad29754e">false</RMSVisible>
    <IconOverlay xmlns="http://schemas.microsoft.com/sharepoint/v4" xsi:nil="true"/>
    <TaxCatchAll xmlns="4d9f666f-a803-4ee3-a846-e3c9ad29754e">
      <Value>5</Value>
    </TaxCatchAll>
    <_dlc_DocId xmlns="4d9f666f-a803-4ee3-a846-e3c9ad29754e">PRMT-1-5794</_dlc_DocId>
    <_dlc_DocIdUrl xmlns="4d9f666f-a803-4ee3-a846-e3c9ad29754e">
      <Url>http://thedock.gbrmpa.gov.au/sites/Permittees/_layouts/15/DocIdRedir.aspx?ID=PRMT-1-5794</Url>
      <Description>PRMT-1-5794</Description>
    </_dlc_DocIdUrl>
    <Migrate xmlns="11ffb7fc-fe75-4cdd-8ffe-2674029a57e6">true</Migrate>
    <Archived xmlns="11ffb7fc-fe75-4cdd-8ffe-2674029a57e6">false</Archived>
    <Migrated xmlns="11ffb7fc-fe75-4cdd-8ffe-2674029a57e6">false</Migrated>
  </documentManagement>
</p:properties>
</file>

<file path=customXml/itemProps1.xml><?xml version="1.0" encoding="utf-8"?>
<ds:datastoreItem xmlns:ds="http://schemas.openxmlformats.org/officeDocument/2006/customXml" ds:itemID="{4329FF13-2A16-4A3F-AF62-A033A66CE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f666f-a803-4ee3-a846-e3c9ad29754e"/>
    <ds:schemaRef ds:uri="11ffb7fc-fe75-4cdd-8ffe-2674029a57e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31359-37B5-4EF6-A4F8-90369108DF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B59B7B-3E24-4821-A97F-7264752E68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8C8A1E-DD86-4C50-B373-3BF821503A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AC4DE4-45FA-4FD0-AD91-B5D97AE7B9A4}">
  <ds:schemaRefs>
    <ds:schemaRef ds:uri="http://schemas.microsoft.com/office/2006/metadata/properties"/>
    <ds:schemaRef ds:uri="http://schemas.microsoft.com/office/infopath/2007/PartnerControls"/>
    <ds:schemaRef ds:uri="4d9f666f-a803-4ee3-a846-e3c9ad29754e"/>
    <ds:schemaRef ds:uri="http://schemas.microsoft.com/sharepoint/v4"/>
    <ds:schemaRef ds:uri="11ffb7fc-fe75-4cdd-8ffe-2674029a57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Mooring Compliance Certificate Template.dotx</Template>
  <TotalTime>0</TotalTime>
  <Pages>3</Pages>
  <Words>394</Words>
  <Characters>2302</Characters>
  <Application>Microsoft Office Word</Application>
  <DocSecurity>0</DocSecurity>
  <Lines>169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Mooring-Compliance-Certificate-Template</vt:lpstr>
    </vt:vector>
  </TitlesOfParts>
  <Company>GBRMPA</Company>
  <LinksUpToDate>false</LinksUpToDate>
  <CharactersWithSpaces>2800</CharactersWithSpaces>
  <SharedDoc>false</SharedDoc>
  <HLinks>
    <vt:vector size="12" baseType="variant">
      <vt:variant>
        <vt:i4>1114196</vt:i4>
      </vt:variant>
      <vt:variant>
        <vt:i4>1168</vt:i4>
      </vt:variant>
      <vt:variant>
        <vt:i4>1025</vt:i4>
      </vt:variant>
      <vt:variant>
        <vt:i4>1</vt:i4>
      </vt:variant>
      <vt:variant>
        <vt:lpwstr>\\Umparra\publications\Logos\GBRMPA NEW\Stacked\PC_eps\GBRMPA_stackedB&amp;Wai.eps</vt:lpwstr>
      </vt:variant>
      <vt:variant>
        <vt:lpwstr/>
      </vt:variant>
      <vt:variant>
        <vt:i4>1376368</vt:i4>
      </vt:variant>
      <vt:variant>
        <vt:i4>1171</vt:i4>
      </vt:variant>
      <vt:variant>
        <vt:i4>1026</vt:i4>
      </vt:variant>
      <vt:variant>
        <vt:i4>1</vt:i4>
      </vt:variant>
      <vt:variant>
        <vt:lpwstr>\\Umparra\publications\Communication and Education\CorpID New Colours 09\T'villeL_HAddressPanelB&amp;W4.EPS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Mooring-Compliance-Certificate-Template</dc:title>
  <dc:creator>Holly Cantin</dc:creator>
  <cp:keywords>[SEC=OFFICIAL]</cp:keywords>
  <cp:lastModifiedBy>Jackie Edwards</cp:lastModifiedBy>
  <cp:revision>2</cp:revision>
  <cp:lastPrinted>2015-05-11T05:52:00Z</cp:lastPrinted>
  <dcterms:created xsi:type="dcterms:W3CDTF">2022-12-15T23:15:00Z</dcterms:created>
  <dcterms:modified xsi:type="dcterms:W3CDTF">2022-12-15T23:15:00Z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0x010100951A51AFE9254741B973C25BD823DB6E00C235F39E9C11D94A9BB3B4D3B4C5199D</vt:lpwstr>
  </property>
  <property fmtid="{D5CDD505-2E9C-101B-9397-08002B2CF9AE}" pid="3" name="_dlc_DocIdItemGuid">
    <vt:lpwstr>60bc9e23-196d-4733-81ca-f200caecab76</vt:lpwstr>
  </property>
  <property fmtid="{D5CDD505-2E9C-101B-9397-08002B2CF9AE}" pid="4" name="RecordPoint_WorkflowType">
    <vt:lpwstr>ActiveSubmit</vt:lpwstr>
  </property>
  <property fmtid="{D5CDD505-2E9C-101B-9397-08002B2CF9AE}" pid="5" name="RecordPoint_ActiveItemSiteId">
    <vt:lpwstr>{f686a98c-2ac4-4d07-bda4-15279c6d9795}</vt:lpwstr>
  </property>
  <property fmtid="{D5CDD505-2E9C-101B-9397-08002B2CF9AE}" pid="6" name="RecordPoint_ActiveItemListId">
    <vt:lpwstr>{eb49edcd-52a1-4ebf-ad1c-da20cd0d0577}</vt:lpwstr>
  </property>
  <property fmtid="{D5CDD505-2E9C-101B-9397-08002B2CF9AE}" pid="7" name="RecordPoint_ActiveItemUniqueId">
    <vt:lpwstr>{bd2341cf-7d03-45e7-8100-8a453fe53f24}</vt:lpwstr>
  </property>
  <property fmtid="{D5CDD505-2E9C-101B-9397-08002B2CF9AE}" pid="8" name="RecordPoint_ActiveItemWebId">
    <vt:lpwstr>{4d9f666f-a803-4ee3-a846-e3c9ad29754e}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f8e920e8fb7b4befac74d19ad51912c7">
    <vt:lpwstr>Assessment|36e85940-e9cd-4976-bc22-2d668ca092fc</vt:lpwstr>
  </property>
  <property fmtid="{D5CDD505-2E9C-101B-9397-08002B2CF9AE}" pid="15" name="PermitPhase">
    <vt:lpwstr>5;#Assessment|36e85940-e9cd-4976-bc22-2d668ca092fc</vt:lpwstr>
  </property>
  <property fmtid="{D5CDD505-2E9C-101B-9397-08002B2CF9AE}" pid="16" name="PM_Namespace">
    <vt:lpwstr>gov.au</vt:lpwstr>
  </property>
  <property fmtid="{D5CDD505-2E9C-101B-9397-08002B2CF9AE}" pid="17" name="PM_Caveats_Count">
    <vt:lpwstr>0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HMAC">
    <vt:lpwstr>v=2022.1;a=SHA256;h=E4C39189F2E8B0CB4CC060F5BE64662E8C4EE25CA8CE9DF35A4FDAA85FEEA8D6</vt:lpwstr>
  </property>
  <property fmtid="{D5CDD505-2E9C-101B-9397-08002B2CF9AE}" pid="21" name="PM_Qualifier">
    <vt:lpwstr/>
  </property>
  <property fmtid="{D5CDD505-2E9C-101B-9397-08002B2CF9AE}" pid="22" name="PM_SecurityClassification">
    <vt:lpwstr>OFFICIAL</vt:lpwstr>
  </property>
  <property fmtid="{D5CDD505-2E9C-101B-9397-08002B2CF9AE}" pid="23" name="PM_ProtectiveMarkingValue_Header">
    <vt:lpwstr>OFFICIAL</vt:lpwstr>
  </property>
  <property fmtid="{D5CDD505-2E9C-101B-9397-08002B2CF9AE}" pid="24" name="PM_OriginationTimeStamp">
    <vt:lpwstr>2022-12-15T23:15:23Z</vt:lpwstr>
  </property>
  <property fmtid="{D5CDD505-2E9C-101B-9397-08002B2CF9AE}" pid="25" name="PM_Markers">
    <vt:lpwstr/>
  </property>
  <property fmtid="{D5CDD505-2E9C-101B-9397-08002B2CF9AE}" pid="26" name="PM_InsertionValue">
    <vt:lpwstr>OFFICIAL</vt:lpwstr>
  </property>
  <property fmtid="{D5CDD505-2E9C-101B-9397-08002B2CF9AE}" pid="27" name="PM_Originator_Hash_SHA1">
    <vt:lpwstr>FA634CA76C0E76AC6E6200288D09F338B770DE27</vt:lpwstr>
  </property>
  <property fmtid="{D5CDD505-2E9C-101B-9397-08002B2CF9AE}" pid="28" name="PM_DisplayValueSecClassificationWithQualifier">
    <vt:lpwstr>OFFICIAL</vt:lpwstr>
  </property>
  <property fmtid="{D5CDD505-2E9C-101B-9397-08002B2CF9AE}" pid="29" name="PM_Originating_FileId">
    <vt:lpwstr>45AFEB4995D34C11BE53DD9EA9FED8AA</vt:lpwstr>
  </property>
  <property fmtid="{D5CDD505-2E9C-101B-9397-08002B2CF9AE}" pid="30" name="PM_ProtectiveMarkingValue_Footer">
    <vt:lpwstr>OFFICIAL</vt:lpwstr>
  </property>
  <property fmtid="{D5CDD505-2E9C-101B-9397-08002B2CF9AE}" pid="31" name="PM_ProtectiveMarkingImage_Header">
    <vt:lpwstr>C:\Program Files\Common Files\janusNET Shared\janusSEAL\Images\DocumentSlashBlue.png</vt:lpwstr>
  </property>
  <property fmtid="{D5CDD505-2E9C-101B-9397-08002B2CF9AE}" pid="32" name="PM_ProtectiveMarkingImage_Footer">
    <vt:lpwstr>C:\Program Files\Common Files\janusNET Shared\janusSEAL\Images\DocumentSlashBlue.png</vt:lpwstr>
  </property>
  <property fmtid="{D5CDD505-2E9C-101B-9397-08002B2CF9AE}" pid="33" name="PM_Display">
    <vt:lpwstr>OFFICIAL</vt:lpwstr>
  </property>
  <property fmtid="{D5CDD505-2E9C-101B-9397-08002B2CF9AE}" pid="34" name="PM_OriginatorUserAccountName_SHA256">
    <vt:lpwstr>F9AFC8B8472E4821F830EC789B49C7CACCC5B52EF2C6F98E555EE18234E38D4D</vt:lpwstr>
  </property>
  <property fmtid="{D5CDD505-2E9C-101B-9397-08002B2CF9AE}" pid="35" name="PM_OriginatorDomainName_SHA256">
    <vt:lpwstr>9A988350159DC73E2A571A8555265440416A0328BBAEAAFA2FE6270B587BE976</vt:lpwstr>
  </property>
  <property fmtid="{D5CDD505-2E9C-101B-9397-08002B2CF9AE}" pid="36" name="PMUuid">
    <vt:lpwstr>ABBFF5E2-9674-55C9-B08D-C9980002FD58</vt:lpwstr>
  </property>
  <property fmtid="{D5CDD505-2E9C-101B-9397-08002B2CF9AE}" pid="37" name="PM_Hash_Version">
    <vt:lpwstr>2018.0</vt:lpwstr>
  </property>
  <property fmtid="{D5CDD505-2E9C-101B-9397-08002B2CF9AE}" pid="38" name="PM_Hash_Salt_Prev">
    <vt:lpwstr>B10D16818A69DBE07C7A33361FB077CE</vt:lpwstr>
  </property>
  <property fmtid="{D5CDD505-2E9C-101B-9397-08002B2CF9AE}" pid="39" name="PM_Hash_Salt">
    <vt:lpwstr>078E9045FB02808728BC0FA43D8AE98C</vt:lpwstr>
  </property>
  <property fmtid="{D5CDD505-2E9C-101B-9397-08002B2CF9AE}" pid="40" name="PM_Hash_SHA1">
    <vt:lpwstr>F031A349F3C4D576DD7BFD8FFDEB29FB11CDA83F</vt:lpwstr>
  </property>
  <property fmtid="{D5CDD505-2E9C-101B-9397-08002B2CF9AE}" pid="41" name="PM_SecurityClassification_Prev">
    <vt:lpwstr>OFFICIAL</vt:lpwstr>
  </property>
  <property fmtid="{D5CDD505-2E9C-101B-9397-08002B2CF9AE}" pid="42" name="PM_Qualifier_Prev">
    <vt:lpwstr/>
  </property>
  <property fmtid="{D5CDD505-2E9C-101B-9397-08002B2CF9AE}" pid="43" name="PMUuidVer">
    <vt:lpwstr>2022.1</vt:lpwstr>
  </property>
</Properties>
</file>